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6E70C" w14:textId="77777777" w:rsidR="00272035" w:rsidRPr="00E57385" w:rsidRDefault="00B20CE4" w:rsidP="00272035">
      <w:pPr>
        <w:pStyle w:val="Titolo"/>
        <w:widowControl/>
        <w:tabs>
          <w:tab w:val="left" w:pos="9638"/>
        </w:tabs>
        <w:ind w:left="567"/>
        <w:jc w:val="left"/>
        <w:rPr>
          <w:rFonts w:ascii="Verdana" w:hAnsi="Verdana" w:cs="Verdana"/>
          <w:snapToGrid w:val="0"/>
          <w:sz w:val="18"/>
          <w:szCs w:val="18"/>
        </w:rPr>
      </w:pPr>
      <w:r>
        <w:rPr>
          <w:rFonts w:ascii="Verdana" w:hAnsi="Verdana" w:cs="Arial"/>
          <w:b/>
          <w:noProof/>
          <w:sz w:val="18"/>
          <w:szCs w:val="18"/>
        </w:rPr>
        <w:object w:dxaOrig="1440" w:dyaOrig="1440" w14:anchorId="034B4A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35.7pt;margin-top:97.55pt;width:48.2pt;height:48.9pt;z-index:251659264;visibility:visible;mso-wrap-edited:f;mso-wrap-distance-left:0;mso-wrap-distance-right:0;mso-position-horizontal-relative:page;mso-position-vertical-relative:page">
            <v:imagedata r:id="rId8" o:title=""/>
            <w10:wrap anchorx="page" anchory="page"/>
          </v:shape>
          <o:OLEObject Type="Embed" ProgID="Word.Picture.8" ShapeID="_x0000_s1027" DrawAspect="Content" ObjectID="_1804506179" r:id="rId9"/>
        </w:object>
      </w:r>
    </w:p>
    <w:p w14:paraId="7ADA93D1" w14:textId="77777777" w:rsidR="00272035" w:rsidRPr="00E57385" w:rsidRDefault="00272035" w:rsidP="00C3115F">
      <w:pPr>
        <w:pStyle w:val="Titolo"/>
        <w:widowControl/>
        <w:tabs>
          <w:tab w:val="left" w:pos="9638"/>
        </w:tabs>
        <w:ind w:left="567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napToGrid w:val="0"/>
          <w:sz w:val="18"/>
          <w:szCs w:val="18"/>
        </w:rPr>
        <w:t>Ministero dell’istruzione e del merito</w:t>
      </w:r>
    </w:p>
    <w:p w14:paraId="2E65BEAD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b/>
          <w:bCs/>
          <w:sz w:val="18"/>
          <w:szCs w:val="18"/>
        </w:rPr>
      </w:pPr>
      <w:r w:rsidRPr="00E57385">
        <w:rPr>
          <w:rFonts w:ascii="Verdana" w:hAnsi="Verdana" w:cs="Verdana"/>
          <w:b/>
          <w:bCs/>
          <w:sz w:val="18"/>
          <w:szCs w:val="18"/>
        </w:rPr>
        <w:t>Istituto Comprensivo "Dante"</w:t>
      </w:r>
    </w:p>
    <w:p w14:paraId="1050AF2B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Via Rusnati,1 – 21013 Gallarate (VA)</w:t>
      </w:r>
    </w:p>
    <w:p w14:paraId="025CC091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i/>
          <w:iCs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>C.F. 91055810120– Cod. Meccanografico VAIC878006</w:t>
      </w:r>
    </w:p>
    <w:p w14:paraId="3B543A24" w14:textId="77777777" w:rsidR="00272035" w:rsidRPr="00E57385" w:rsidRDefault="00272035" w:rsidP="00C3115F">
      <w:pPr>
        <w:ind w:left="567"/>
        <w:jc w:val="center"/>
        <w:rPr>
          <w:rFonts w:ascii="Verdana" w:hAnsi="Verdana" w:cs="Verdana"/>
          <w:sz w:val="18"/>
          <w:szCs w:val="18"/>
        </w:rPr>
      </w:pPr>
      <w:r w:rsidRPr="00E57385">
        <w:rPr>
          <w:rFonts w:ascii="Verdana" w:hAnsi="Verdana" w:cs="Verdana"/>
          <w:sz w:val="18"/>
          <w:szCs w:val="18"/>
        </w:rPr>
        <w:t xml:space="preserve">Tel. 0331.792428 - Fax </w:t>
      </w:r>
      <w:proofErr w:type="gramStart"/>
      <w:r w:rsidRPr="00E57385">
        <w:rPr>
          <w:rFonts w:ascii="Verdana" w:hAnsi="Verdana" w:cs="Verdana"/>
          <w:sz w:val="18"/>
          <w:szCs w:val="18"/>
        </w:rPr>
        <w:t>0331.1554942  -</w:t>
      </w:r>
      <w:proofErr w:type="gramEnd"/>
      <w:r w:rsidRPr="00E57385">
        <w:rPr>
          <w:rFonts w:ascii="Verdana" w:hAnsi="Verdana" w:cs="Verdana"/>
          <w:sz w:val="18"/>
          <w:szCs w:val="18"/>
        </w:rPr>
        <w:t xml:space="preserve"> e-mail: vaic878006@istruzione.it</w:t>
      </w:r>
    </w:p>
    <w:p w14:paraId="29474B27" w14:textId="77777777" w:rsidR="00272035" w:rsidRPr="00E57385" w:rsidRDefault="00272035" w:rsidP="00C3115F">
      <w:pPr>
        <w:jc w:val="center"/>
        <w:rPr>
          <w:rFonts w:ascii="Verdana" w:hAnsi="Verdana"/>
          <w:sz w:val="18"/>
          <w:szCs w:val="18"/>
        </w:rPr>
      </w:pPr>
    </w:p>
    <w:p w14:paraId="2F1ADA01" w14:textId="77777777" w:rsidR="00272035" w:rsidRPr="00E57385" w:rsidRDefault="00272035" w:rsidP="00272035">
      <w:pPr>
        <w:rPr>
          <w:rFonts w:ascii="Verdana" w:hAnsi="Verdana"/>
          <w:i/>
          <w:sz w:val="18"/>
          <w:szCs w:val="18"/>
        </w:rPr>
      </w:pPr>
      <w:r w:rsidRPr="00E57385">
        <w:rPr>
          <w:rFonts w:ascii="Verdana" w:hAnsi="Verdana"/>
          <w:i/>
          <w:sz w:val="18"/>
          <w:szCs w:val="18"/>
        </w:rPr>
        <w:t>=================================================================</w:t>
      </w:r>
    </w:p>
    <w:p w14:paraId="18EA1050" w14:textId="77777777" w:rsidR="004A2DC5" w:rsidRDefault="004A2DC5" w:rsidP="00CD0A4F">
      <w:pPr>
        <w:spacing w:line="195" w:lineRule="exact"/>
        <w:ind w:left="183"/>
        <w:jc w:val="right"/>
        <w:rPr>
          <w:rFonts w:ascii="Verdana" w:hAnsi="Verdana"/>
          <w:b/>
          <w:sz w:val="18"/>
          <w:szCs w:val="18"/>
        </w:rPr>
      </w:pPr>
    </w:p>
    <w:p w14:paraId="01478313" w14:textId="13BEC722" w:rsidR="003B5214" w:rsidRDefault="003B5214" w:rsidP="00CD0A4F">
      <w:pPr>
        <w:spacing w:line="195" w:lineRule="exact"/>
        <w:ind w:left="183"/>
        <w:jc w:val="right"/>
        <w:rPr>
          <w:rFonts w:ascii="Verdana" w:hAnsi="Verdana"/>
          <w:b/>
          <w:sz w:val="18"/>
          <w:szCs w:val="18"/>
        </w:rPr>
      </w:pPr>
      <w:r w:rsidRPr="00CD0A4F">
        <w:rPr>
          <w:rFonts w:ascii="Verdana" w:hAnsi="Verdana"/>
          <w:b/>
          <w:sz w:val="18"/>
          <w:szCs w:val="18"/>
        </w:rPr>
        <w:t>ALLEGATO</w:t>
      </w:r>
      <w:r w:rsidRPr="00CD0A4F">
        <w:rPr>
          <w:rFonts w:ascii="Verdana" w:hAnsi="Verdana"/>
          <w:b/>
          <w:spacing w:val="13"/>
          <w:sz w:val="18"/>
          <w:szCs w:val="18"/>
        </w:rPr>
        <w:t xml:space="preserve"> </w:t>
      </w:r>
      <w:r w:rsidRPr="00CD0A4F">
        <w:rPr>
          <w:rFonts w:ascii="Verdana" w:hAnsi="Verdana"/>
          <w:b/>
          <w:sz w:val="18"/>
          <w:szCs w:val="18"/>
        </w:rPr>
        <w:t>A</w:t>
      </w:r>
    </w:p>
    <w:p w14:paraId="5F83D0F9" w14:textId="77777777" w:rsidR="00CD0A4F" w:rsidRPr="00CD0A4F" w:rsidRDefault="00CD0A4F" w:rsidP="00CD0A4F">
      <w:pPr>
        <w:spacing w:line="195" w:lineRule="exact"/>
        <w:ind w:left="183"/>
        <w:rPr>
          <w:rFonts w:ascii="Verdana" w:hAnsi="Verdana"/>
          <w:b/>
          <w:sz w:val="18"/>
          <w:szCs w:val="18"/>
        </w:rPr>
      </w:pPr>
    </w:p>
    <w:p w14:paraId="25A18E2A" w14:textId="5039256E" w:rsidR="004A2DC5" w:rsidRPr="00444392" w:rsidRDefault="003B5214" w:rsidP="00396CFD">
      <w:pPr>
        <w:spacing w:after="33" w:line="249" w:lineRule="auto"/>
        <w:ind w:left="137" w:right="327" w:hanging="10"/>
        <w:jc w:val="both"/>
        <w:rPr>
          <w:rFonts w:ascii="Verdana" w:hAnsi="Verdana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 xml:space="preserve">Istanza di partecipazione </w:t>
      </w:r>
      <w:r w:rsidR="004A2DC5">
        <w:rPr>
          <w:rFonts w:ascii="Verdana" w:hAnsi="Verdana"/>
          <w:w w:val="105"/>
          <w:sz w:val="18"/>
          <w:szCs w:val="18"/>
        </w:rPr>
        <w:t xml:space="preserve">all’Avviso </w:t>
      </w:r>
      <w:r w:rsidR="004A2DC5" w:rsidRPr="004206EC">
        <w:rPr>
          <w:rFonts w:ascii="Verdana" w:hAnsi="Verdana"/>
          <w:b/>
          <w:sz w:val="18"/>
          <w:szCs w:val="18"/>
        </w:rPr>
        <w:t xml:space="preserve">per la selezione </w:t>
      </w:r>
      <w:r w:rsidR="004A2DC5">
        <w:rPr>
          <w:rFonts w:ascii="Verdana" w:hAnsi="Verdana"/>
          <w:b/>
          <w:sz w:val="18"/>
          <w:szCs w:val="18"/>
        </w:rPr>
        <w:t>docenti</w:t>
      </w:r>
      <w:r w:rsidR="004A2DC5" w:rsidRPr="00444392">
        <w:rPr>
          <w:rFonts w:ascii="Verdana" w:hAnsi="Verdana"/>
          <w:b/>
          <w:sz w:val="18"/>
          <w:szCs w:val="18"/>
        </w:rPr>
        <w:t xml:space="preserve"> intern</w:t>
      </w:r>
      <w:r w:rsidR="004A2DC5">
        <w:rPr>
          <w:rFonts w:ascii="Verdana" w:hAnsi="Verdana"/>
          <w:b/>
          <w:sz w:val="18"/>
          <w:szCs w:val="18"/>
        </w:rPr>
        <w:t>i ESPERTI e TUTOR</w:t>
      </w:r>
      <w:r w:rsidR="004A2DC5" w:rsidRPr="00444392">
        <w:rPr>
          <w:rFonts w:ascii="Verdana" w:hAnsi="Verdana"/>
          <w:b/>
          <w:sz w:val="18"/>
          <w:szCs w:val="18"/>
        </w:rPr>
        <w:t xml:space="preserve"> </w:t>
      </w:r>
      <w:r w:rsidR="004A2DC5" w:rsidRPr="009240E9">
        <w:rPr>
          <w:rFonts w:ascii="Verdana" w:hAnsi="Verdana"/>
          <w:sz w:val="18"/>
          <w:szCs w:val="18"/>
        </w:rPr>
        <w:t xml:space="preserve">a valere </w:t>
      </w:r>
      <w:r w:rsidR="004A2DC5">
        <w:rPr>
          <w:rFonts w:ascii="Verdana" w:hAnsi="Verdana"/>
          <w:sz w:val="18"/>
          <w:szCs w:val="18"/>
        </w:rPr>
        <w:t>sul</w:t>
      </w:r>
      <w:r w:rsidR="004A2DC5" w:rsidRPr="00444392">
        <w:rPr>
          <w:rFonts w:ascii="Verdana" w:hAnsi="Verdana"/>
          <w:sz w:val="18"/>
          <w:szCs w:val="18"/>
        </w:rPr>
        <w:t xml:space="preserve"> Progetto PN 2021/2027 (FSE+) Fondi Strutturali Europei – Programma Nazionale “Scuola e competenze” 2021-2027. Priorità 01 – Scuola e competenze (FSE+) – Fondo Sociale Europeo Plus – Obiettivi Specifici ESO4.6. – Azioni ESO4.</w:t>
      </w:r>
      <w:proofErr w:type="gramStart"/>
      <w:r w:rsidR="004A2DC5" w:rsidRPr="00444392">
        <w:rPr>
          <w:rFonts w:ascii="Verdana" w:hAnsi="Verdana"/>
          <w:sz w:val="18"/>
          <w:szCs w:val="18"/>
        </w:rPr>
        <w:t>6.A</w:t>
      </w:r>
      <w:proofErr w:type="gramEnd"/>
      <w:r w:rsidR="004A2DC5" w:rsidRPr="00444392">
        <w:rPr>
          <w:rFonts w:ascii="Verdana" w:hAnsi="Verdana"/>
          <w:sz w:val="18"/>
          <w:szCs w:val="18"/>
        </w:rPr>
        <w:t>1, ESO4.6.A2 – Sotto azioni ESO4.6.A1.B, ESO4.6.A1.C, ESO4.6.A2.B, ESO4.6.A2.C, interventi di cui al decreto n. 102 dell’11/04/2024 del Ministro dell’istruzione e del merito, Avviso Prot. 136777, 09/10/2024, FSE+, Agenda Nord.</w:t>
      </w:r>
    </w:p>
    <w:p w14:paraId="41D7B028" w14:textId="77777777" w:rsidR="004A2DC5" w:rsidRPr="00444392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444392">
        <w:rPr>
          <w:rFonts w:ascii="Verdana" w:hAnsi="Verdana"/>
          <w:sz w:val="18"/>
          <w:szCs w:val="18"/>
        </w:rPr>
        <w:t>Titolo Progetto: “Scopriamo insieme: i percorsi di potenziamento delle competenze di base”</w:t>
      </w:r>
    </w:p>
    <w:p w14:paraId="0A8DD2A4" w14:textId="77777777" w:rsidR="004A2DC5" w:rsidRPr="00444392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444392">
        <w:rPr>
          <w:rFonts w:ascii="Verdana" w:hAnsi="Verdana"/>
          <w:sz w:val="18"/>
          <w:szCs w:val="18"/>
        </w:rPr>
        <w:t>Codice Progetto: ESO4.</w:t>
      </w:r>
      <w:proofErr w:type="gramStart"/>
      <w:r w:rsidRPr="00444392">
        <w:rPr>
          <w:rFonts w:ascii="Verdana" w:hAnsi="Verdana"/>
          <w:sz w:val="18"/>
          <w:szCs w:val="18"/>
        </w:rPr>
        <w:t>6.A</w:t>
      </w:r>
      <w:proofErr w:type="gramEnd"/>
      <w:r w:rsidRPr="00444392">
        <w:rPr>
          <w:rFonts w:ascii="Verdana" w:hAnsi="Verdana"/>
          <w:sz w:val="18"/>
          <w:szCs w:val="18"/>
        </w:rPr>
        <w:t>1.B-FSEPN-LO-2024-81</w:t>
      </w:r>
    </w:p>
    <w:p w14:paraId="7DD68476" w14:textId="23F87F34" w:rsidR="004A2DC5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  <w:r w:rsidRPr="00444392">
        <w:rPr>
          <w:rFonts w:ascii="Verdana" w:hAnsi="Verdana"/>
          <w:sz w:val="18"/>
          <w:szCs w:val="18"/>
        </w:rPr>
        <w:t>CUP: G34D24004290007</w:t>
      </w:r>
    </w:p>
    <w:p w14:paraId="0F34A38B" w14:textId="77777777" w:rsidR="004A2DC5" w:rsidRPr="00444392" w:rsidRDefault="004A2DC5" w:rsidP="004A2DC5">
      <w:pPr>
        <w:spacing w:line="249" w:lineRule="auto"/>
        <w:ind w:left="137" w:hanging="10"/>
        <w:jc w:val="both"/>
        <w:rPr>
          <w:rFonts w:ascii="Verdana" w:hAnsi="Verdana"/>
          <w:sz w:val="18"/>
          <w:szCs w:val="18"/>
        </w:rPr>
      </w:pPr>
    </w:p>
    <w:p w14:paraId="289D66DC" w14:textId="15BD8DE0" w:rsidR="003B5214" w:rsidRDefault="003B5214" w:rsidP="004A2DC5">
      <w:pPr>
        <w:spacing w:after="33" w:line="249" w:lineRule="auto"/>
        <w:ind w:left="5093" w:right="327"/>
        <w:jc w:val="both"/>
        <w:rPr>
          <w:rFonts w:ascii="Verdana" w:hAnsi="Verdana"/>
          <w:w w:val="105"/>
          <w:sz w:val="18"/>
          <w:szCs w:val="18"/>
        </w:rPr>
      </w:pPr>
      <w:r w:rsidRPr="00CD0A4F">
        <w:rPr>
          <w:rFonts w:ascii="Verdana" w:hAnsi="Verdana"/>
          <w:w w:val="105"/>
          <w:sz w:val="18"/>
          <w:szCs w:val="18"/>
        </w:rPr>
        <w:t>Al</w:t>
      </w:r>
      <w:r w:rsidRPr="00CD0A4F">
        <w:rPr>
          <w:rFonts w:ascii="Verdana" w:hAnsi="Verdana"/>
          <w:spacing w:val="13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Dirigente</w:t>
      </w:r>
      <w:r w:rsidRPr="00CD0A4F">
        <w:rPr>
          <w:rFonts w:ascii="Verdana" w:hAnsi="Verdana"/>
          <w:spacing w:val="17"/>
          <w:w w:val="105"/>
          <w:sz w:val="18"/>
          <w:szCs w:val="18"/>
        </w:rPr>
        <w:t xml:space="preserve"> </w:t>
      </w:r>
      <w:r w:rsidRPr="00CD0A4F">
        <w:rPr>
          <w:rFonts w:ascii="Verdana" w:hAnsi="Verdana"/>
          <w:w w:val="105"/>
          <w:sz w:val="18"/>
          <w:szCs w:val="18"/>
        </w:rPr>
        <w:t>Scolastico</w:t>
      </w:r>
    </w:p>
    <w:p w14:paraId="57BC888C" w14:textId="134DEA6F" w:rsidR="00AD1F45" w:rsidRDefault="00AD1F45" w:rsidP="005D2B79">
      <w:pPr>
        <w:spacing w:before="4" w:line="360" w:lineRule="auto"/>
        <w:ind w:left="181" w:right="125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dell’Istituto Comprensivo Dante di Gallarate (VA)</w:t>
      </w:r>
    </w:p>
    <w:p w14:paraId="2F274E36" w14:textId="11F035B4" w:rsidR="004A2DC5" w:rsidRDefault="004A2DC5" w:rsidP="004A2DC5">
      <w:pPr>
        <w:spacing w:before="4" w:line="360" w:lineRule="auto"/>
        <w:ind w:left="181" w:right="125"/>
        <w:rPr>
          <w:rFonts w:ascii="Verdana" w:hAnsi="Verdana"/>
          <w:sz w:val="18"/>
          <w:szCs w:val="18"/>
        </w:rPr>
      </w:pPr>
    </w:p>
    <w:p w14:paraId="2D22177F" w14:textId="77777777" w:rsidR="004A2DC5" w:rsidRPr="00A70A17" w:rsidRDefault="004A2DC5" w:rsidP="004A2DC5">
      <w:pPr>
        <w:pStyle w:val="Titolo1"/>
        <w:ind w:left="25" w:right="25"/>
        <w:rPr>
          <w:rFonts w:ascii="Verdana" w:hAnsi="Verdana"/>
          <w:sz w:val="18"/>
          <w:szCs w:val="18"/>
        </w:rPr>
      </w:pPr>
      <w:r w:rsidRPr="00A70A17">
        <w:rPr>
          <w:rFonts w:ascii="Verdana" w:hAnsi="Verdana"/>
          <w:sz w:val="18"/>
          <w:szCs w:val="18"/>
        </w:rPr>
        <w:t xml:space="preserve">Procedura di selezione interna per il conferimento di incarichi individuali </w:t>
      </w:r>
    </w:p>
    <w:p w14:paraId="0FEC2E25" w14:textId="77777777" w:rsidR="004A2DC5" w:rsidRDefault="004A2DC5" w:rsidP="004A2DC5">
      <w:pPr>
        <w:spacing w:line="259" w:lineRule="auto"/>
        <w:ind w:left="10"/>
      </w:pPr>
      <w:r>
        <w:rPr>
          <w:sz w:val="24"/>
        </w:rPr>
        <w:t xml:space="preserve"> </w:t>
      </w:r>
    </w:p>
    <w:tbl>
      <w:tblPr>
        <w:tblStyle w:val="TableGrid"/>
        <w:tblW w:w="9623" w:type="dxa"/>
        <w:tblInd w:w="16" w:type="dxa"/>
        <w:tblCellMar>
          <w:top w:w="40" w:type="dxa"/>
          <w:left w:w="99" w:type="dxa"/>
          <w:right w:w="115" w:type="dxa"/>
        </w:tblCellMar>
        <w:tblLook w:val="04A0" w:firstRow="1" w:lastRow="0" w:firstColumn="1" w:lastColumn="0" w:noHBand="0" w:noVBand="1"/>
      </w:tblPr>
      <w:tblGrid>
        <w:gridCol w:w="2118"/>
        <w:gridCol w:w="4159"/>
        <w:gridCol w:w="896"/>
        <w:gridCol w:w="2450"/>
      </w:tblGrid>
      <w:tr w:rsidR="004A2DC5" w14:paraId="1896F99D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B2EE19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La/il sottoscritta/o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6518D0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75B46A" w14:textId="77777777" w:rsidR="004A2DC5" w:rsidRDefault="004A2DC5" w:rsidP="007F6AB8">
            <w:pPr>
              <w:spacing w:after="160" w:line="259" w:lineRule="auto"/>
            </w:pPr>
          </w:p>
        </w:tc>
      </w:tr>
      <w:tr w:rsidR="004A2DC5" w14:paraId="7BFF24C4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2F2AADD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Nata/o 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1CE47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A36C83" w14:textId="77777777" w:rsidR="004A2DC5" w:rsidRDefault="004A2DC5" w:rsidP="007F6AB8">
            <w:pPr>
              <w:spacing w:line="259" w:lineRule="auto"/>
              <w:ind w:left="15"/>
            </w:pPr>
            <w:r>
              <w:rPr>
                <w:b/>
                <w:sz w:val="20"/>
              </w:rPr>
              <w:t xml:space="preserve">il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69497" w14:textId="77777777" w:rsidR="004A2DC5" w:rsidRDefault="004A2DC5" w:rsidP="007F6AB8">
            <w:pPr>
              <w:spacing w:line="259" w:lineRule="auto"/>
              <w:ind w:left="15"/>
            </w:pPr>
            <w:r>
              <w:rPr>
                <w:sz w:val="20"/>
              </w:rPr>
              <w:t xml:space="preserve"> </w:t>
            </w:r>
          </w:p>
        </w:tc>
      </w:tr>
      <w:tr w:rsidR="004A2DC5" w14:paraId="77CD0658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327116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Residente 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291276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AB61EEC" w14:textId="77777777" w:rsidR="004A2DC5" w:rsidRDefault="004A2DC5" w:rsidP="007F6AB8">
            <w:pPr>
              <w:spacing w:after="160" w:line="259" w:lineRule="auto"/>
            </w:pPr>
          </w:p>
        </w:tc>
      </w:tr>
      <w:tr w:rsidR="004A2DC5" w14:paraId="290D4519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794A2B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Via/piazza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F1230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09889D" w14:textId="77777777" w:rsidR="004A2DC5" w:rsidRDefault="004A2DC5" w:rsidP="007F6AB8">
            <w:pPr>
              <w:spacing w:line="259" w:lineRule="auto"/>
            </w:pPr>
            <w:r>
              <w:rPr>
                <w:b/>
                <w:sz w:val="20"/>
              </w:rPr>
              <w:t xml:space="preserve">n. </w:t>
            </w:r>
          </w:p>
        </w:tc>
        <w:tc>
          <w:tcPr>
            <w:tcW w:w="2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ACC52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</w:tr>
      <w:tr w:rsidR="004A2DC5" w14:paraId="394231D1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20ABB7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Codice fiscale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68914D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B9B20B2" w14:textId="77777777" w:rsidR="004A2DC5" w:rsidRDefault="004A2DC5" w:rsidP="007F6AB8">
            <w:pPr>
              <w:spacing w:after="160" w:line="259" w:lineRule="auto"/>
            </w:pPr>
          </w:p>
        </w:tc>
      </w:tr>
      <w:tr w:rsidR="004A2DC5" w14:paraId="14EB4E37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7E0128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b/>
                <w:sz w:val="20"/>
              </w:rPr>
              <w:t xml:space="preserve">In qualità di 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FF3A63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6FE685" w14:textId="77777777" w:rsidR="004A2DC5" w:rsidRDefault="004A2DC5" w:rsidP="007F6AB8">
            <w:pPr>
              <w:spacing w:after="160" w:line="259" w:lineRule="auto"/>
            </w:pPr>
          </w:p>
        </w:tc>
      </w:tr>
      <w:tr w:rsidR="004A2DC5" w14:paraId="3E86903E" w14:textId="77777777" w:rsidTr="004C30FA">
        <w:trPr>
          <w:trHeight w:hRule="exact" w:val="680"/>
        </w:trPr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45BEA" w14:textId="77777777" w:rsidR="004A2DC5" w:rsidRDefault="004A2DC5" w:rsidP="007F6AB8">
            <w:pPr>
              <w:spacing w:line="259" w:lineRule="auto"/>
              <w:ind w:left="5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4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E6E1DE" w14:textId="77777777" w:rsidR="004A2DC5" w:rsidRDefault="004A2DC5" w:rsidP="007F6AB8">
            <w:pPr>
              <w:spacing w:line="259" w:lineRule="auto"/>
              <w:ind w:left="13"/>
            </w:pPr>
            <w:r>
              <w:rPr>
                <w:i/>
                <w:sz w:val="20"/>
              </w:rPr>
              <w:t>in servizio presso l’Istituzione scolastica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73F4E4" w14:textId="77777777" w:rsidR="004A2DC5" w:rsidRDefault="004A2DC5" w:rsidP="007F6AB8">
            <w:pPr>
              <w:spacing w:after="160" w:line="259" w:lineRule="auto"/>
            </w:pPr>
          </w:p>
        </w:tc>
      </w:tr>
    </w:tbl>
    <w:p w14:paraId="4B5863F4" w14:textId="77777777" w:rsidR="004A2DC5" w:rsidRDefault="004A2DC5" w:rsidP="004A2DC5">
      <w:pPr>
        <w:spacing w:line="259" w:lineRule="auto"/>
        <w:ind w:left="10"/>
      </w:pPr>
      <w:r>
        <w:rPr>
          <w:sz w:val="24"/>
        </w:rPr>
        <w:t xml:space="preserve"> </w:t>
      </w:r>
    </w:p>
    <w:p w14:paraId="18FF61C8" w14:textId="77777777" w:rsidR="004A2DC5" w:rsidRDefault="004A2DC5" w:rsidP="004A2DC5">
      <w:pPr>
        <w:spacing w:after="113"/>
        <w:ind w:left="5" w:right="6"/>
      </w:pPr>
      <w: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 </w:t>
      </w:r>
    </w:p>
    <w:p w14:paraId="1856FCD7" w14:textId="223703E2" w:rsidR="004A2DC5" w:rsidRPr="004C30FA" w:rsidRDefault="004A2DC5" w:rsidP="004A2DC5">
      <w:pPr>
        <w:pStyle w:val="Titolo1"/>
        <w:ind w:left="25" w:right="18"/>
        <w:jc w:val="center"/>
        <w:rPr>
          <w:rFonts w:ascii="Verdana" w:hAnsi="Verdana"/>
          <w:b/>
          <w:sz w:val="18"/>
          <w:szCs w:val="18"/>
        </w:rPr>
      </w:pPr>
      <w:r w:rsidRPr="004C30FA">
        <w:rPr>
          <w:rFonts w:ascii="Verdana" w:hAnsi="Verdana"/>
          <w:b/>
          <w:sz w:val="18"/>
          <w:szCs w:val="18"/>
        </w:rPr>
        <w:t>CHIEDE</w:t>
      </w:r>
    </w:p>
    <w:p w14:paraId="339CC919" w14:textId="77777777" w:rsidR="004A2DC5" w:rsidRPr="004A2DC5" w:rsidRDefault="004A2DC5" w:rsidP="004A2DC5"/>
    <w:p w14:paraId="5C2E8D02" w14:textId="77777777" w:rsidR="004A2DC5" w:rsidRDefault="004A2DC5" w:rsidP="004A2DC5">
      <w:pPr>
        <w:ind w:left="5" w:right="6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procedura in oggetto, per il/i seguente/i PROFILO/I  </w:t>
      </w:r>
    </w:p>
    <w:p w14:paraId="00E47BD1" w14:textId="726D01DA" w:rsidR="004A2DC5" w:rsidRPr="0094172E" w:rsidRDefault="004A2DC5" w:rsidP="004A2DC5">
      <w:pPr>
        <w:spacing w:line="241" w:lineRule="auto"/>
        <w:ind w:left="10"/>
        <w:rPr>
          <w:b/>
        </w:rPr>
      </w:pPr>
      <w:r w:rsidRPr="0094172E">
        <w:t>(</w:t>
      </w:r>
      <w:r w:rsidR="0094172E" w:rsidRPr="0094172E">
        <w:rPr>
          <w:b/>
        </w:rPr>
        <w:t xml:space="preserve">Data la contemporaneità di svolgimento dei moduli, </w:t>
      </w:r>
      <w:r w:rsidRPr="0094172E">
        <w:rPr>
          <w:b/>
        </w:rPr>
        <w:t xml:space="preserve">è possibile candidarsi per un solo incarico di esperto </w:t>
      </w:r>
      <w:r w:rsidR="0094172E">
        <w:rPr>
          <w:b/>
        </w:rPr>
        <w:t>o</w:t>
      </w:r>
      <w:r w:rsidRPr="0094172E">
        <w:rPr>
          <w:b/>
        </w:rPr>
        <w:t xml:space="preserve"> un solo incarico di tutor): </w:t>
      </w:r>
    </w:p>
    <w:p w14:paraId="586EBE97" w14:textId="77777777" w:rsidR="004A2DC5" w:rsidRDefault="004A2DC5" w:rsidP="004A2DC5">
      <w:pPr>
        <w:spacing w:line="259" w:lineRule="auto"/>
        <w:ind w:left="1146"/>
      </w:pPr>
      <w:r>
        <w:t xml:space="preserve"> </w:t>
      </w:r>
    </w:p>
    <w:tbl>
      <w:tblPr>
        <w:tblStyle w:val="TableGrid"/>
        <w:tblW w:w="9622" w:type="dxa"/>
        <w:tblInd w:w="16" w:type="dxa"/>
        <w:tblCellMar>
          <w:top w:w="45" w:type="dxa"/>
          <w:left w:w="104" w:type="dxa"/>
          <w:right w:w="66" w:type="dxa"/>
        </w:tblCellMar>
        <w:tblLook w:val="04A0" w:firstRow="1" w:lastRow="0" w:firstColumn="1" w:lastColumn="0" w:noHBand="0" w:noVBand="1"/>
      </w:tblPr>
      <w:tblGrid>
        <w:gridCol w:w="6577"/>
        <w:gridCol w:w="3045"/>
      </w:tblGrid>
      <w:tr w:rsidR="004A2DC5" w14:paraId="3C4616A9" w14:textId="77777777" w:rsidTr="007F6AB8">
        <w:trPr>
          <w:trHeight w:val="1003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29381" w14:textId="77777777" w:rsidR="004A2DC5" w:rsidRDefault="004A2DC5" w:rsidP="007F6AB8">
            <w:pPr>
              <w:spacing w:line="259" w:lineRule="auto"/>
              <w:ind w:left="2806" w:right="1802" w:hanging="475"/>
            </w:pPr>
            <w:r>
              <w:rPr>
                <w:b/>
                <w:sz w:val="20"/>
              </w:rPr>
              <w:lastRenderedPageBreak/>
              <w:t xml:space="preserve">RUOLO di ESPERTO PROFILI 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18957" w14:textId="77777777" w:rsidR="004A2DC5" w:rsidRDefault="004A2DC5" w:rsidP="007F6AB8">
            <w:pPr>
              <w:spacing w:line="259" w:lineRule="auto"/>
              <w:ind w:right="25"/>
              <w:jc w:val="center"/>
            </w:pPr>
            <w:r>
              <w:rPr>
                <w:b/>
                <w:sz w:val="20"/>
              </w:rPr>
              <w:t xml:space="preserve">Contrassegnare con una X il </w:t>
            </w:r>
          </w:p>
          <w:p w14:paraId="546EA166" w14:textId="77777777" w:rsidR="004A2DC5" w:rsidRDefault="004A2DC5" w:rsidP="007F6AB8">
            <w:pPr>
              <w:spacing w:line="259" w:lineRule="auto"/>
              <w:ind w:right="26"/>
              <w:jc w:val="center"/>
            </w:pPr>
            <w:r>
              <w:rPr>
                <w:b/>
                <w:sz w:val="20"/>
              </w:rPr>
              <w:t xml:space="preserve">PROFILO prescelto </w:t>
            </w:r>
          </w:p>
          <w:p w14:paraId="3332BB3E" w14:textId="77777777" w:rsidR="004A2DC5" w:rsidRDefault="004A2DC5" w:rsidP="007F6AB8">
            <w:pPr>
              <w:spacing w:line="259" w:lineRule="auto"/>
              <w:jc w:val="center"/>
            </w:pP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possibile scegliere solo uno dei profili indicati</w:t>
            </w:r>
            <w:r>
              <w:rPr>
                <w:b/>
              </w:rPr>
              <w:t xml:space="preserve"> </w:t>
            </w:r>
          </w:p>
        </w:tc>
      </w:tr>
      <w:tr w:rsidR="004A2DC5" w14:paraId="7D198CDB" w14:textId="77777777" w:rsidTr="007F6AB8">
        <w:trPr>
          <w:trHeight w:val="747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022C4" w14:textId="55CA00E0" w:rsidR="004A2DC5" w:rsidRPr="000C2D88" w:rsidRDefault="004A2DC5" w:rsidP="007F6AB8">
            <w:pPr>
              <w:spacing w:line="259" w:lineRule="auto"/>
              <w:ind w:left="30" w:right="185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 xml:space="preserve">nell’insegnamento della </w:t>
            </w:r>
            <w:r w:rsidR="00B700B6" w:rsidRPr="000C2D88">
              <w:rPr>
                <w:b/>
                <w:sz w:val="20"/>
              </w:rPr>
              <w:t xml:space="preserve">Matematica </w:t>
            </w:r>
            <w:r w:rsidRPr="000C2D88">
              <w:rPr>
                <w:b/>
                <w:sz w:val="20"/>
              </w:rPr>
              <w:t xml:space="preserve">nella scuola primaria per la realizzazione di attività didattiche relative al MODULO </w:t>
            </w:r>
            <w:r w:rsidR="00B700B6" w:rsidRPr="000C2D88">
              <w:rPr>
                <w:b/>
                <w:sz w:val="20"/>
              </w:rPr>
              <w:t>59279 –</w:t>
            </w:r>
            <w:r w:rsidRPr="000C2D88">
              <w:rPr>
                <w:b/>
                <w:sz w:val="20"/>
              </w:rPr>
              <w:t xml:space="preserve"> </w:t>
            </w:r>
            <w:r w:rsidR="00B700B6" w:rsidRPr="000C2D88">
              <w:rPr>
                <w:b/>
                <w:sz w:val="20"/>
              </w:rPr>
              <w:t>Matematica in gioco per tutti</w:t>
            </w:r>
            <w:r w:rsidRPr="000C2D88">
              <w:rPr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29D16" w14:textId="77777777" w:rsidR="004A2DC5" w:rsidRDefault="004A2DC5" w:rsidP="007F6AB8">
            <w:pPr>
              <w:spacing w:line="259" w:lineRule="auto"/>
              <w:ind w:left="7"/>
            </w:pPr>
            <w:r>
              <w:t xml:space="preserve"> </w:t>
            </w:r>
          </w:p>
          <w:p w14:paraId="25710D57" w14:textId="77777777" w:rsidR="004A2DC5" w:rsidRDefault="004A2DC5" w:rsidP="007F6AB8">
            <w:pPr>
              <w:spacing w:line="259" w:lineRule="auto"/>
              <w:ind w:left="7"/>
            </w:pPr>
            <w:r>
              <w:t xml:space="preserve"> </w:t>
            </w:r>
          </w:p>
        </w:tc>
      </w:tr>
      <w:tr w:rsidR="004A2DC5" w14:paraId="65E0EF64" w14:textId="77777777" w:rsidTr="007F6AB8">
        <w:trPr>
          <w:trHeight w:val="74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DADFC" w14:textId="25244966" w:rsidR="004A2DC5" w:rsidRPr="000C2D88" w:rsidRDefault="004A2DC5" w:rsidP="007F6AB8">
            <w:pPr>
              <w:spacing w:line="259" w:lineRule="auto"/>
              <w:ind w:right="43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 xml:space="preserve">nell’insegnamento della </w:t>
            </w:r>
            <w:r w:rsidR="00B700B6" w:rsidRPr="000C2D88">
              <w:rPr>
                <w:b/>
                <w:sz w:val="20"/>
              </w:rPr>
              <w:t>lingua inglese</w:t>
            </w:r>
            <w:r w:rsidRPr="000C2D88">
              <w:rPr>
                <w:b/>
                <w:sz w:val="20"/>
              </w:rPr>
              <w:t xml:space="preserve"> nella scuola primaria per la realizzazione di attività didattiche relative al MODULO </w:t>
            </w:r>
            <w:r w:rsidR="00B700B6" w:rsidRPr="000C2D88">
              <w:rPr>
                <w:b/>
                <w:sz w:val="20"/>
              </w:rPr>
              <w:t>59268</w:t>
            </w:r>
            <w:r w:rsidRPr="000C2D88">
              <w:rPr>
                <w:b/>
                <w:sz w:val="20"/>
              </w:rPr>
              <w:t xml:space="preserve"> </w:t>
            </w:r>
            <w:r w:rsidR="00B700B6" w:rsidRPr="000C2D88">
              <w:rPr>
                <w:b/>
                <w:sz w:val="20"/>
              </w:rPr>
              <w:t>–</w:t>
            </w:r>
            <w:r w:rsidRPr="000C2D88">
              <w:rPr>
                <w:b/>
                <w:sz w:val="20"/>
              </w:rPr>
              <w:t xml:space="preserve"> </w:t>
            </w:r>
            <w:proofErr w:type="spellStart"/>
            <w:r w:rsidR="00B700B6" w:rsidRPr="000C2D88">
              <w:rPr>
                <w:b/>
                <w:sz w:val="20"/>
              </w:rPr>
              <w:t>Let’s</w:t>
            </w:r>
            <w:proofErr w:type="spellEnd"/>
            <w:r w:rsidR="00B700B6" w:rsidRPr="000C2D88">
              <w:rPr>
                <w:b/>
                <w:sz w:val="20"/>
              </w:rPr>
              <w:t xml:space="preserve"> dive </w:t>
            </w:r>
            <w:proofErr w:type="spellStart"/>
            <w:r w:rsidR="00B700B6" w:rsidRPr="000C2D88">
              <w:rPr>
                <w:b/>
                <w:sz w:val="20"/>
              </w:rPr>
              <w:t>into</w:t>
            </w:r>
            <w:proofErr w:type="spellEnd"/>
            <w:r w:rsidR="00B700B6" w:rsidRPr="000C2D88">
              <w:rPr>
                <w:b/>
                <w:sz w:val="20"/>
              </w:rPr>
              <w:t xml:space="preserve"> the </w:t>
            </w:r>
            <w:proofErr w:type="spellStart"/>
            <w:r w:rsidR="00B700B6" w:rsidRPr="000C2D88">
              <w:rPr>
                <w:b/>
                <w:sz w:val="20"/>
              </w:rPr>
              <w:t>vocabulary</w:t>
            </w:r>
            <w:proofErr w:type="spellEnd"/>
            <w:r w:rsidRPr="000C2D88">
              <w:rPr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88346" w14:textId="77777777" w:rsidR="004A2DC5" w:rsidRDefault="004A2DC5" w:rsidP="007F6AB8">
            <w:pPr>
              <w:spacing w:line="259" w:lineRule="auto"/>
              <w:ind w:left="7"/>
            </w:pPr>
            <w:r>
              <w:t xml:space="preserve"> </w:t>
            </w:r>
          </w:p>
        </w:tc>
      </w:tr>
      <w:tr w:rsidR="00B700B6" w14:paraId="63DA1E7F" w14:textId="77777777" w:rsidTr="007F6AB8">
        <w:trPr>
          <w:trHeight w:val="74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5C3EA" w14:textId="705EB862" w:rsidR="00B700B6" w:rsidRPr="000C2D88" w:rsidRDefault="00B700B6" w:rsidP="007F6AB8">
            <w:pPr>
              <w:spacing w:line="259" w:lineRule="auto"/>
              <w:ind w:right="43"/>
              <w:rPr>
                <w:b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59261 – Giochi linguistici e scrittura creativa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9BB7B" w14:textId="77777777" w:rsidR="00B700B6" w:rsidRDefault="00B700B6" w:rsidP="007F6AB8">
            <w:pPr>
              <w:spacing w:line="259" w:lineRule="auto"/>
              <w:ind w:left="7"/>
            </w:pPr>
          </w:p>
        </w:tc>
      </w:tr>
      <w:tr w:rsidR="00B700B6" w14:paraId="1E1CF441" w14:textId="77777777" w:rsidTr="007F6AB8">
        <w:trPr>
          <w:trHeight w:val="74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6071D" w14:textId="652A0258" w:rsidR="00B700B6" w:rsidRPr="000C2D88" w:rsidRDefault="00B700B6" w:rsidP="007F6AB8">
            <w:pPr>
              <w:spacing w:line="259" w:lineRule="auto"/>
              <w:ind w:right="43"/>
              <w:rPr>
                <w:b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matematica nella scuola primaria per la realizzazione di attività didattiche relative al MODULO 59178 – Esperienze laboratoriali: sperimentare, scoprire, imparare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B9DAE" w14:textId="77777777" w:rsidR="00B700B6" w:rsidRDefault="00B700B6" w:rsidP="007F6AB8">
            <w:pPr>
              <w:spacing w:line="259" w:lineRule="auto"/>
              <w:ind w:left="7"/>
            </w:pPr>
          </w:p>
        </w:tc>
      </w:tr>
      <w:tr w:rsidR="00B700B6" w14:paraId="431D0549" w14:textId="77777777" w:rsidTr="007F6AB8">
        <w:trPr>
          <w:trHeight w:val="74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3F7B0" w14:textId="77777777" w:rsidR="00B700B6" w:rsidRPr="000C2D88" w:rsidRDefault="00B700B6" w:rsidP="007F6AB8">
            <w:pPr>
              <w:spacing w:line="259" w:lineRule="auto"/>
              <w:ind w:right="43"/>
              <w:rPr>
                <w:b/>
                <w:sz w:val="20"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 xml:space="preserve">nell’insegnamento delle scienze nella scuola primaria per la realizzazione di attività didattiche relative al </w:t>
            </w:r>
          </w:p>
          <w:p w14:paraId="2687ACFD" w14:textId="3528A736" w:rsidR="00B700B6" w:rsidRPr="000C2D88" w:rsidRDefault="00B700B6" w:rsidP="007F6AB8">
            <w:pPr>
              <w:spacing w:line="259" w:lineRule="auto"/>
              <w:ind w:right="43"/>
              <w:rPr>
                <w:b/>
              </w:rPr>
            </w:pPr>
            <w:r w:rsidRPr="000C2D88">
              <w:rPr>
                <w:b/>
                <w:sz w:val="20"/>
              </w:rPr>
              <w:t>MODULO 58474 – STEAM con gli albi illustrati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3975" w14:textId="77777777" w:rsidR="00B700B6" w:rsidRDefault="00B700B6" w:rsidP="007F6AB8">
            <w:pPr>
              <w:spacing w:line="259" w:lineRule="auto"/>
              <w:ind w:left="7"/>
            </w:pPr>
          </w:p>
        </w:tc>
      </w:tr>
      <w:tr w:rsidR="00B700B6" w14:paraId="5CD0904E" w14:textId="77777777" w:rsidTr="007F6AB8">
        <w:trPr>
          <w:trHeight w:val="74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5D7F" w14:textId="53BF9A18" w:rsidR="00B700B6" w:rsidRPr="000C2D88" w:rsidRDefault="00B700B6" w:rsidP="007F6AB8">
            <w:pPr>
              <w:spacing w:line="259" w:lineRule="auto"/>
              <w:ind w:right="43"/>
              <w:rPr>
                <w:b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59251 – Teatro a scuola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98FDB" w14:textId="77777777" w:rsidR="00B700B6" w:rsidRDefault="00B700B6" w:rsidP="007F6AB8">
            <w:pPr>
              <w:spacing w:line="259" w:lineRule="auto"/>
              <w:ind w:left="7"/>
            </w:pPr>
          </w:p>
        </w:tc>
      </w:tr>
      <w:tr w:rsidR="004A2DC5" w14:paraId="5E0F7DFD" w14:textId="77777777" w:rsidTr="007F6AB8">
        <w:trPr>
          <w:trHeight w:val="745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CBCCD" w14:textId="222C3715" w:rsidR="004A2DC5" w:rsidRPr="000C2D88" w:rsidRDefault="00B700B6" w:rsidP="007F6AB8">
            <w:pPr>
              <w:spacing w:line="259" w:lineRule="auto"/>
              <w:ind w:right="43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59173 – Laboratorio di scrittura creativa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C668" w14:textId="77777777" w:rsidR="004A2DC5" w:rsidRDefault="004A2DC5" w:rsidP="007F6AB8">
            <w:pPr>
              <w:spacing w:line="259" w:lineRule="auto"/>
              <w:ind w:left="7"/>
            </w:pPr>
            <w:r>
              <w:t xml:space="preserve"> </w:t>
            </w:r>
          </w:p>
        </w:tc>
      </w:tr>
      <w:tr w:rsidR="004A2DC5" w14:paraId="2114BC5B" w14:textId="77777777" w:rsidTr="007F6AB8">
        <w:trPr>
          <w:trHeight w:val="500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1422F" w14:textId="262B8C5E" w:rsidR="004A2DC5" w:rsidRPr="000C2D88" w:rsidRDefault="00B700B6" w:rsidP="007F6AB8">
            <w:pPr>
              <w:spacing w:line="259" w:lineRule="auto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58470 – Le parole dell’arte nel riciclo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AE70" w14:textId="77777777" w:rsidR="004A2DC5" w:rsidRDefault="004A2DC5" w:rsidP="007F6AB8">
            <w:pPr>
              <w:spacing w:line="259" w:lineRule="auto"/>
              <w:ind w:left="7"/>
            </w:pPr>
            <w:r>
              <w:t xml:space="preserve"> </w:t>
            </w:r>
          </w:p>
        </w:tc>
      </w:tr>
    </w:tbl>
    <w:p w14:paraId="338AB558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tbl>
      <w:tblPr>
        <w:tblStyle w:val="TableGrid"/>
        <w:tblW w:w="9622" w:type="dxa"/>
        <w:tblInd w:w="16" w:type="dxa"/>
        <w:tblCellMar>
          <w:top w:w="40" w:type="dxa"/>
          <w:left w:w="104" w:type="dxa"/>
          <w:right w:w="65" w:type="dxa"/>
        </w:tblCellMar>
        <w:tblLook w:val="04A0" w:firstRow="1" w:lastRow="0" w:firstColumn="1" w:lastColumn="0" w:noHBand="0" w:noVBand="1"/>
      </w:tblPr>
      <w:tblGrid>
        <w:gridCol w:w="6577"/>
        <w:gridCol w:w="3045"/>
      </w:tblGrid>
      <w:tr w:rsidR="004A2DC5" w14:paraId="2272A35B" w14:textId="77777777" w:rsidTr="0048499B">
        <w:trPr>
          <w:trHeight w:val="1008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5BB2FA" w14:textId="77777777" w:rsidR="004A2DC5" w:rsidRDefault="004A2DC5" w:rsidP="007F6AB8">
            <w:pPr>
              <w:spacing w:line="259" w:lineRule="auto"/>
              <w:ind w:left="2806" w:right="1888" w:hanging="390"/>
            </w:pPr>
            <w:r>
              <w:rPr>
                <w:b/>
                <w:sz w:val="20"/>
              </w:rPr>
              <w:t xml:space="preserve">RUOLO di TUTOR PROFILI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EE21FF" w14:textId="77777777" w:rsidR="004A2DC5" w:rsidRDefault="004A2DC5" w:rsidP="007F6AB8">
            <w:pPr>
              <w:spacing w:line="259" w:lineRule="auto"/>
              <w:ind w:right="26"/>
              <w:jc w:val="center"/>
            </w:pPr>
            <w:r>
              <w:rPr>
                <w:b/>
                <w:sz w:val="20"/>
              </w:rPr>
              <w:t xml:space="preserve">Contrassegnare con una X il </w:t>
            </w:r>
          </w:p>
          <w:p w14:paraId="459B132C" w14:textId="77777777" w:rsidR="004A2DC5" w:rsidRDefault="004A2DC5" w:rsidP="007F6AB8">
            <w:pPr>
              <w:spacing w:line="259" w:lineRule="auto"/>
              <w:ind w:right="27"/>
              <w:jc w:val="center"/>
            </w:pPr>
            <w:r>
              <w:rPr>
                <w:b/>
                <w:sz w:val="20"/>
              </w:rPr>
              <w:t xml:space="preserve">PROFILO prescelto </w:t>
            </w:r>
          </w:p>
          <w:p w14:paraId="693B4929" w14:textId="77777777" w:rsidR="004A2DC5" w:rsidRDefault="004A2DC5" w:rsidP="007F6AB8">
            <w:pPr>
              <w:spacing w:line="259" w:lineRule="auto"/>
              <w:jc w:val="center"/>
            </w:pPr>
            <w:proofErr w:type="gramStart"/>
            <w:r>
              <w:rPr>
                <w:sz w:val="20"/>
              </w:rPr>
              <w:t>E’</w:t>
            </w:r>
            <w:proofErr w:type="gramEnd"/>
            <w:r>
              <w:rPr>
                <w:sz w:val="20"/>
              </w:rPr>
              <w:t xml:space="preserve"> possibile scegliere solo uno dei profili indicati</w:t>
            </w:r>
            <w:r>
              <w:rPr>
                <w:b/>
                <w:sz w:val="20"/>
              </w:rPr>
              <w:t xml:space="preserve"> </w:t>
            </w:r>
          </w:p>
        </w:tc>
      </w:tr>
      <w:tr w:rsidR="0048499B" w14:paraId="357584E6" w14:textId="77777777" w:rsidTr="0048499B">
        <w:trPr>
          <w:trHeight w:val="50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19E65" w14:textId="5EBFCA58" w:rsidR="0048499B" w:rsidRDefault="0048499B" w:rsidP="0048499B">
            <w:pPr>
              <w:spacing w:line="259" w:lineRule="auto"/>
              <w:ind w:left="30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Matematica nella scuola primaria per la realizzazione di attività didattiche relative al MODULO 59279 – Matematica in gioco per tutti</w:t>
            </w:r>
            <w:r w:rsidRPr="000C2D88">
              <w:rPr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65558" w14:textId="77777777" w:rsidR="0048499B" w:rsidRDefault="0048499B" w:rsidP="0048499B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  <w:p w14:paraId="4D14E3D7" w14:textId="77777777" w:rsidR="0048499B" w:rsidRDefault="0048499B" w:rsidP="0048499B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48499B" w14:paraId="39D30D74" w14:textId="77777777" w:rsidTr="0048499B">
        <w:trPr>
          <w:trHeight w:val="495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84491" w14:textId="2C322CA2" w:rsidR="0048499B" w:rsidRDefault="0048499B" w:rsidP="0048499B">
            <w:pPr>
              <w:spacing w:line="259" w:lineRule="auto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 xml:space="preserve">nell’insegnamento della lingua inglese nella scuola primaria per la realizzazione di attività didattiche relative al MODULO 59268 – </w:t>
            </w:r>
            <w:proofErr w:type="spellStart"/>
            <w:r w:rsidRPr="000C2D88">
              <w:rPr>
                <w:b/>
                <w:sz w:val="20"/>
              </w:rPr>
              <w:t>Let’s</w:t>
            </w:r>
            <w:proofErr w:type="spellEnd"/>
            <w:r w:rsidRPr="000C2D88">
              <w:rPr>
                <w:b/>
                <w:sz w:val="20"/>
              </w:rPr>
              <w:t xml:space="preserve"> dive </w:t>
            </w:r>
            <w:proofErr w:type="spellStart"/>
            <w:r w:rsidRPr="000C2D88">
              <w:rPr>
                <w:b/>
                <w:sz w:val="20"/>
              </w:rPr>
              <w:t>into</w:t>
            </w:r>
            <w:proofErr w:type="spellEnd"/>
            <w:r w:rsidRPr="000C2D88">
              <w:rPr>
                <w:b/>
                <w:sz w:val="20"/>
              </w:rPr>
              <w:t xml:space="preserve"> the </w:t>
            </w:r>
            <w:proofErr w:type="spellStart"/>
            <w:r w:rsidRPr="000C2D88">
              <w:rPr>
                <w:b/>
                <w:sz w:val="20"/>
              </w:rPr>
              <w:t>vocabulary</w:t>
            </w:r>
            <w:proofErr w:type="spellEnd"/>
            <w:r w:rsidRPr="000C2D88">
              <w:rPr>
                <w:sz w:val="20"/>
              </w:rPr>
              <w:t xml:space="preserve"> 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B66C9" w14:textId="77777777" w:rsidR="0048499B" w:rsidRDefault="0048499B" w:rsidP="0048499B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48499B" w14:paraId="53891838" w14:textId="77777777" w:rsidTr="0048499B">
        <w:trPr>
          <w:trHeight w:val="495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2D6C9" w14:textId="04C58955" w:rsidR="0048499B" w:rsidRDefault="0048499B" w:rsidP="0048499B">
            <w:pPr>
              <w:spacing w:line="259" w:lineRule="auto"/>
              <w:rPr>
                <w:b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59261 – Giochi linguistici e scrittura creativa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69AB0" w14:textId="77777777" w:rsidR="0048499B" w:rsidRDefault="0048499B" w:rsidP="0048499B">
            <w:pPr>
              <w:spacing w:line="259" w:lineRule="auto"/>
              <w:ind w:left="7"/>
            </w:pPr>
          </w:p>
        </w:tc>
      </w:tr>
      <w:tr w:rsidR="0048499B" w14:paraId="6E37CFD0" w14:textId="77777777" w:rsidTr="0048499B">
        <w:trPr>
          <w:trHeight w:val="50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7EC36" w14:textId="293224DF" w:rsidR="0048499B" w:rsidRDefault="0048499B" w:rsidP="0048499B">
            <w:pPr>
              <w:spacing w:line="259" w:lineRule="auto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matematica nella scuola primaria per la realizzazione di attività didattiche relative al MODULO 59178 – Esperienze laboratoriali: sperimentare, scoprire, imparare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C1FC" w14:textId="77777777" w:rsidR="0048499B" w:rsidRDefault="0048499B" w:rsidP="0048499B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</w:tr>
      <w:tr w:rsidR="0048499B" w14:paraId="261BEC1F" w14:textId="77777777" w:rsidTr="0048499B">
        <w:trPr>
          <w:trHeight w:val="50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5230" w14:textId="77777777" w:rsidR="0048499B" w:rsidRPr="000C2D88" w:rsidRDefault="0048499B" w:rsidP="0048499B">
            <w:pPr>
              <w:spacing w:line="259" w:lineRule="auto"/>
              <w:ind w:right="43"/>
              <w:rPr>
                <w:b/>
                <w:sz w:val="20"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 xml:space="preserve">nell’insegnamento delle scienze nella scuola primaria per la realizzazione di attività didattiche relative al </w:t>
            </w:r>
          </w:p>
          <w:p w14:paraId="68D3BAC4" w14:textId="1106A061" w:rsidR="0048499B" w:rsidRDefault="0048499B" w:rsidP="0048499B">
            <w:pPr>
              <w:spacing w:line="259" w:lineRule="auto"/>
              <w:rPr>
                <w:b/>
              </w:rPr>
            </w:pPr>
            <w:r w:rsidRPr="000C2D88">
              <w:rPr>
                <w:b/>
                <w:sz w:val="20"/>
              </w:rPr>
              <w:t>MODULO 58474 – STEAM con gli albi illustrati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0E3B2" w14:textId="77777777" w:rsidR="0048499B" w:rsidRDefault="0048499B" w:rsidP="0048499B">
            <w:pPr>
              <w:spacing w:line="259" w:lineRule="auto"/>
              <w:ind w:left="7"/>
            </w:pPr>
          </w:p>
        </w:tc>
      </w:tr>
      <w:tr w:rsidR="0048499B" w14:paraId="1C4265DB" w14:textId="77777777" w:rsidTr="0048499B">
        <w:trPr>
          <w:trHeight w:val="50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7EB58" w14:textId="464371C5" w:rsidR="0048499B" w:rsidRDefault="0048499B" w:rsidP="0048499B">
            <w:pPr>
              <w:spacing w:line="259" w:lineRule="auto"/>
              <w:rPr>
                <w:b/>
              </w:rPr>
            </w:pPr>
            <w:r w:rsidRPr="000C2D88">
              <w:rPr>
                <w:b/>
                <w:sz w:val="20"/>
              </w:rPr>
              <w:lastRenderedPageBreak/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59251 – Teatro a scuola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C64C3" w14:textId="77777777" w:rsidR="0048499B" w:rsidRDefault="0048499B" w:rsidP="0048499B">
            <w:pPr>
              <w:spacing w:line="259" w:lineRule="auto"/>
              <w:ind w:left="7"/>
            </w:pPr>
          </w:p>
        </w:tc>
      </w:tr>
      <w:tr w:rsidR="0048499B" w14:paraId="677F69A7" w14:textId="77777777" w:rsidTr="0048499B">
        <w:trPr>
          <w:trHeight w:val="501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5C991" w14:textId="247065D0" w:rsidR="0048499B" w:rsidRDefault="0048499B" w:rsidP="0048499B">
            <w:pPr>
              <w:spacing w:line="259" w:lineRule="auto"/>
              <w:rPr>
                <w:b/>
              </w:rPr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59173 – Laboratorio di scrittura creativa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89DB" w14:textId="77777777" w:rsidR="0048499B" w:rsidRDefault="0048499B" w:rsidP="0048499B">
            <w:pPr>
              <w:spacing w:line="259" w:lineRule="auto"/>
              <w:ind w:left="7"/>
            </w:pPr>
          </w:p>
        </w:tc>
      </w:tr>
      <w:tr w:rsidR="0048499B" w14:paraId="79BBD199" w14:textId="77777777" w:rsidTr="0048499B">
        <w:trPr>
          <w:trHeight w:val="500"/>
        </w:trPr>
        <w:tc>
          <w:tcPr>
            <w:tcW w:w="6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C54A6" w14:textId="06FEAED6" w:rsidR="0048499B" w:rsidRDefault="0048499B" w:rsidP="0048499B">
            <w:pPr>
              <w:spacing w:line="259" w:lineRule="auto"/>
            </w:pPr>
            <w:r w:rsidRPr="000C2D88">
              <w:rPr>
                <w:b/>
                <w:sz w:val="20"/>
              </w:rPr>
              <w:t>ESPERTO</w:t>
            </w:r>
            <w:r w:rsidRPr="000C2D88">
              <w:rPr>
                <w:sz w:val="20"/>
              </w:rPr>
              <w:t xml:space="preserve"> </w:t>
            </w:r>
            <w:r w:rsidRPr="000C2D88">
              <w:rPr>
                <w:b/>
                <w:sz w:val="20"/>
              </w:rPr>
              <w:t>nell’insegnamento della lingua madre nella scuola primaria per la realizzazione di attività didattiche relative al MODULO 58470 – Le parole dell’arte nel riciclo</w:t>
            </w:r>
          </w:p>
        </w:tc>
        <w:tc>
          <w:tcPr>
            <w:tcW w:w="3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84856" w14:textId="77777777" w:rsidR="0048499B" w:rsidRDefault="0048499B" w:rsidP="0048499B">
            <w:pPr>
              <w:spacing w:line="259" w:lineRule="auto"/>
              <w:ind w:left="7"/>
            </w:pPr>
            <w:r>
              <w:rPr>
                <w:sz w:val="20"/>
              </w:rPr>
              <w:t xml:space="preserve"> </w:t>
            </w:r>
          </w:p>
        </w:tc>
      </w:tr>
    </w:tbl>
    <w:p w14:paraId="3564C9ED" w14:textId="77777777" w:rsidR="004A2DC5" w:rsidRDefault="004A2DC5" w:rsidP="004A2DC5">
      <w:pPr>
        <w:spacing w:line="259" w:lineRule="auto"/>
        <w:ind w:left="1146"/>
      </w:pPr>
      <w:r>
        <w:t xml:space="preserve"> </w:t>
      </w:r>
    </w:p>
    <w:p w14:paraId="76A35FF0" w14:textId="77777777" w:rsidR="004A2DC5" w:rsidRDefault="004A2DC5" w:rsidP="004A2DC5">
      <w:pPr>
        <w:ind w:left="5" w:right="6"/>
      </w:pPr>
      <w:r>
        <w:t xml:space="preserve">A tal fine, </w:t>
      </w:r>
      <w:r>
        <w:rPr>
          <w:b/>
          <w:u w:val="single" w:color="000000"/>
        </w:rPr>
        <w:t>dichiara</w:t>
      </w:r>
      <w:r>
        <w:t xml:space="preserve">, sotto la propria responsabilità: </w:t>
      </w:r>
    </w:p>
    <w:p w14:paraId="74A46808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p w14:paraId="6237DFD5" w14:textId="77777777" w:rsidR="004A2DC5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70" w:line="249" w:lineRule="auto"/>
        <w:ind w:right="1" w:hanging="240"/>
        <w:jc w:val="both"/>
      </w:pPr>
      <w:r>
        <w:t xml:space="preserve">che i recapiti presso i quali si intendono ricevere le comunicazioni sono i seguenti:  </w:t>
      </w:r>
    </w:p>
    <w:p w14:paraId="1492E1FF" w14:textId="77777777" w:rsidR="004A2DC5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</w:pPr>
      <w:proofErr w:type="gramStart"/>
      <w:r>
        <w:t>residenza:_</w:t>
      </w:r>
      <w:proofErr w:type="gramEnd"/>
      <w:r>
        <w:t xml:space="preserve">____________________________________________________________  </w:t>
      </w:r>
    </w:p>
    <w:p w14:paraId="61F4B187" w14:textId="77777777" w:rsidR="004A2DC5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</w:pPr>
      <w:r>
        <w:t xml:space="preserve">indirizzo posta elettronica </w:t>
      </w:r>
      <w:proofErr w:type="gramStart"/>
      <w:r>
        <w:t>ordinaria:_</w:t>
      </w:r>
      <w:proofErr w:type="gramEnd"/>
      <w:r>
        <w:t xml:space="preserve">_______________________________________  </w:t>
      </w:r>
    </w:p>
    <w:p w14:paraId="034B633C" w14:textId="77777777" w:rsidR="004A2DC5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70" w:line="249" w:lineRule="auto"/>
        <w:ind w:right="6" w:hanging="215"/>
        <w:jc w:val="both"/>
      </w:pPr>
      <w:r>
        <w:t xml:space="preserve">indirizzo posta elettronica certificata (PEC): __________________________________  </w:t>
      </w:r>
    </w:p>
    <w:p w14:paraId="7E2AAA71" w14:textId="77777777" w:rsidR="004A2DC5" w:rsidRDefault="004A2DC5" w:rsidP="004A2DC5">
      <w:pPr>
        <w:numPr>
          <w:ilvl w:val="1"/>
          <w:numId w:val="29"/>
        </w:numPr>
        <w:overflowPunct/>
        <w:autoSpaceDE/>
        <w:autoSpaceDN/>
        <w:adjustRightInd/>
        <w:spacing w:after="265" w:line="249" w:lineRule="auto"/>
        <w:ind w:right="6" w:hanging="215"/>
        <w:jc w:val="both"/>
      </w:pPr>
      <w:r>
        <w:t xml:space="preserve">numero di </w:t>
      </w:r>
      <w:proofErr w:type="gramStart"/>
      <w:r>
        <w:t>telefono:_</w:t>
      </w:r>
      <w:proofErr w:type="gramEnd"/>
      <w:r>
        <w:t xml:space="preserve">____________________________________________________,  </w:t>
      </w:r>
    </w:p>
    <w:p w14:paraId="45D9B35A" w14:textId="77777777" w:rsidR="004A2DC5" w:rsidRDefault="004A2DC5" w:rsidP="004A2DC5">
      <w:pPr>
        <w:spacing w:after="269" w:line="248" w:lineRule="auto"/>
        <w:ind w:left="5" w:right="1"/>
      </w:pPr>
      <w:r>
        <w:t xml:space="preserve">autorizzando espressamente l’Istituzione scolastica all’utilizzo dei suddetti mezzi per effettuare le comunicazioni;  </w:t>
      </w:r>
    </w:p>
    <w:p w14:paraId="4BC26FAB" w14:textId="77777777" w:rsidR="004A2DC5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5" w:line="249" w:lineRule="auto"/>
        <w:ind w:right="1" w:hanging="240"/>
        <w:jc w:val="both"/>
      </w:pPr>
      <w: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 </w:t>
      </w:r>
    </w:p>
    <w:p w14:paraId="7D42C324" w14:textId="47209803" w:rsidR="004A2DC5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4" w:line="248" w:lineRule="auto"/>
        <w:ind w:right="1" w:hanging="240"/>
        <w:jc w:val="both"/>
      </w:pPr>
      <w:r>
        <w:t xml:space="preserve">di aver preso visione del </w:t>
      </w:r>
      <w:r w:rsidRPr="00B20CE4">
        <w:t>Decreto</w:t>
      </w:r>
      <w:r w:rsidR="0048499B" w:rsidRPr="00B20CE4">
        <w:t xml:space="preserve"> prot. n. </w:t>
      </w:r>
      <w:r w:rsidR="00B20CE4" w:rsidRPr="00B20CE4">
        <w:t>2337 del 26/03/2025</w:t>
      </w:r>
      <w:r w:rsidR="0048499B" w:rsidRPr="00B20CE4">
        <w:t xml:space="preserve"> </w:t>
      </w:r>
      <w:r w:rsidR="00B20CE4">
        <w:t xml:space="preserve">e </w:t>
      </w:r>
      <w:bookmarkStart w:id="0" w:name="_GoBack"/>
      <w:bookmarkEnd w:id="0"/>
      <w:r w:rsidRPr="00B20CE4">
        <w:t xml:space="preserve">dell’Avviso </w:t>
      </w:r>
      <w:r w:rsidR="00B20CE4" w:rsidRPr="00B20CE4">
        <w:t>prot. n. 233</w:t>
      </w:r>
      <w:r w:rsidR="00B20CE4" w:rsidRPr="00B20CE4">
        <w:t>8</w:t>
      </w:r>
      <w:r w:rsidR="00B20CE4" w:rsidRPr="00B20CE4">
        <w:t xml:space="preserve"> del 26/03/2025 </w:t>
      </w:r>
      <w:r>
        <w:t xml:space="preserve">e di accettare tutte le condizioni ivi contenute; </w:t>
      </w:r>
    </w:p>
    <w:p w14:paraId="05453BFC" w14:textId="77777777" w:rsidR="004A2DC5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after="24" w:line="248" w:lineRule="auto"/>
        <w:ind w:right="1" w:hanging="240"/>
        <w:jc w:val="both"/>
      </w:pPr>
      <w:r>
        <w:t xml:space="preserve">di aver preso visione dell’informativa </w:t>
      </w:r>
      <w:r w:rsidRPr="00A77798">
        <w:t>di cui all’art. 10 dell’Avviso</w:t>
      </w:r>
      <w:r>
        <w:t xml:space="preserve">; </w:t>
      </w:r>
    </w:p>
    <w:p w14:paraId="4C1AE86B" w14:textId="77777777" w:rsidR="004A2DC5" w:rsidRDefault="004A2DC5" w:rsidP="004A2DC5">
      <w:pPr>
        <w:numPr>
          <w:ilvl w:val="0"/>
          <w:numId w:val="29"/>
        </w:numPr>
        <w:overflowPunct/>
        <w:autoSpaceDE/>
        <w:autoSpaceDN/>
        <w:adjustRightInd/>
        <w:spacing w:line="248" w:lineRule="auto"/>
        <w:ind w:right="1" w:hanging="240"/>
        <w:jc w:val="both"/>
      </w:pPr>
      <w: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 </w:t>
      </w:r>
    </w:p>
    <w:p w14:paraId="3F5341B7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p w14:paraId="780CD215" w14:textId="5B7F7967" w:rsidR="004A2DC5" w:rsidRDefault="004A2DC5" w:rsidP="004A2DC5">
      <w:pPr>
        <w:ind w:left="5" w:right="6"/>
      </w:pPr>
      <w:r>
        <w:t xml:space="preserve">Ai fini della partecipazione alla procedura in oggetto, il sottoscritto/a </w:t>
      </w:r>
    </w:p>
    <w:p w14:paraId="44615DF4" w14:textId="77777777" w:rsidR="0048499B" w:rsidRDefault="0048499B" w:rsidP="004A2DC5">
      <w:pPr>
        <w:ind w:left="5" w:right="6"/>
      </w:pPr>
    </w:p>
    <w:p w14:paraId="1EE47035" w14:textId="77777777" w:rsidR="004A2DC5" w:rsidRDefault="004A2DC5" w:rsidP="004A2DC5">
      <w:pPr>
        <w:ind w:left="5" w:right="6"/>
      </w:pPr>
      <w:r>
        <w:t xml:space="preserve">__________________________________ </w:t>
      </w:r>
    </w:p>
    <w:p w14:paraId="3CB16F68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p w14:paraId="7E0BAD90" w14:textId="168937AD" w:rsidR="004A2DC5" w:rsidRPr="00396CFD" w:rsidRDefault="004A2DC5" w:rsidP="00396CFD">
      <w:pPr>
        <w:pStyle w:val="Titolo1"/>
        <w:ind w:left="25" w:right="15"/>
        <w:jc w:val="center"/>
        <w:rPr>
          <w:rFonts w:ascii="Verdana" w:hAnsi="Verdana"/>
          <w:b/>
          <w:sz w:val="18"/>
          <w:szCs w:val="18"/>
        </w:rPr>
      </w:pPr>
      <w:r w:rsidRPr="00396CFD">
        <w:rPr>
          <w:rFonts w:ascii="Verdana" w:hAnsi="Verdana"/>
          <w:b/>
          <w:sz w:val="18"/>
          <w:szCs w:val="18"/>
        </w:rPr>
        <w:t>DICHIARA ALTRESÌ</w:t>
      </w:r>
    </w:p>
    <w:p w14:paraId="210E63C7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p w14:paraId="40168383" w14:textId="77777777" w:rsidR="004A2DC5" w:rsidRDefault="004A2DC5" w:rsidP="004A2DC5">
      <w:pPr>
        <w:spacing w:line="248" w:lineRule="auto"/>
        <w:ind w:left="5" w:right="1"/>
      </w:pPr>
      <w:r>
        <w:t xml:space="preserve">di possedere i requisiti di ammissione alla selezione in oggetto di cui all’art. 2 dell’Avviso e, nello specifico, di: </w:t>
      </w:r>
    </w:p>
    <w:p w14:paraId="3AC01799" w14:textId="77777777" w:rsidR="004A2DC5" w:rsidRDefault="004A2DC5" w:rsidP="004A2DC5">
      <w:pPr>
        <w:spacing w:after="14" w:line="259" w:lineRule="auto"/>
        <w:ind w:left="10"/>
      </w:pPr>
      <w:r>
        <w:t xml:space="preserve"> </w:t>
      </w:r>
    </w:p>
    <w:p w14:paraId="76562EB5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avere la cittadinanza italiana o di uno degli Stati membri dell’Unione europea; </w:t>
      </w:r>
    </w:p>
    <w:p w14:paraId="634AC5B2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</w:pPr>
      <w:r>
        <w:t xml:space="preserve">avere il godimento dei diritti civili e politici; </w:t>
      </w:r>
    </w:p>
    <w:p w14:paraId="468F25E4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non essere stato escluso/a dall’elettorato politico attivo; </w:t>
      </w:r>
    </w:p>
    <w:p w14:paraId="7CAD68B4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possedere l’idoneità fisica allo svolgimento delle funzioni cui la presente procedura di selezione si riferisce; </w:t>
      </w:r>
    </w:p>
    <w:p w14:paraId="2396A92B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35"/>
        <w:ind w:right="1" w:hanging="426"/>
        <w:jc w:val="both"/>
      </w:pPr>
      <w: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5E4A020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</w:pPr>
      <w:r>
        <w:t xml:space="preserve">non essere sottoposto/a </w:t>
      </w:r>
      <w:proofErr w:type="spellStart"/>
      <w:r>
        <w:t>a</w:t>
      </w:r>
      <w:proofErr w:type="spellEnd"/>
      <w:r>
        <w:t xml:space="preserve"> procedimenti penali; </w:t>
      </w:r>
    </w:p>
    <w:p w14:paraId="0EDFCCBC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non essere stato/a destituito/a o dispensato/a dall’impiego presso una Pubblica Amministrazione; </w:t>
      </w:r>
    </w:p>
    <w:p w14:paraId="3ABE0B5C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5" w:line="249" w:lineRule="auto"/>
        <w:ind w:right="1" w:hanging="426"/>
        <w:jc w:val="both"/>
      </w:pPr>
      <w:r>
        <w:lastRenderedPageBreak/>
        <w:t xml:space="preserve">non essere stato/a dichiarato/a decaduto/a o licenziato/a da un impiego statale; </w:t>
      </w:r>
    </w:p>
    <w:p w14:paraId="27C691B4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1"/>
        <w:ind w:right="1" w:hanging="426"/>
        <w:jc w:val="both"/>
      </w:pPr>
      <w:r>
        <w:t xml:space="preserve">non trovarsi in situazione di incompatibilità, ai sensi di quanto previsto dal d.lgs. n. 39/2013 e dall’art. 53, del d.lgs. n. 165/2001; ovvero, nel caso in cui sussistano situazioni di incompatibilità, che le stesse sono le seguenti: </w:t>
      </w:r>
    </w:p>
    <w:p w14:paraId="07D07299" w14:textId="77777777" w:rsidR="004A2DC5" w:rsidRDefault="004A2DC5" w:rsidP="004A2DC5">
      <w:pPr>
        <w:spacing w:line="259" w:lineRule="auto"/>
        <w:ind w:left="10" w:right="100"/>
        <w:jc w:val="right"/>
      </w:pPr>
      <w:r>
        <w:t xml:space="preserve">______________________________________________________________________________ </w:t>
      </w:r>
    </w:p>
    <w:p w14:paraId="62C900A4" w14:textId="77777777" w:rsidR="004A2DC5" w:rsidRDefault="004A2DC5" w:rsidP="004A2DC5">
      <w:pPr>
        <w:spacing w:line="259" w:lineRule="auto"/>
        <w:ind w:left="10" w:right="100"/>
        <w:jc w:val="right"/>
      </w:pPr>
      <w:r>
        <w:t xml:space="preserve">______________________________________________________________________________; </w:t>
      </w:r>
    </w:p>
    <w:p w14:paraId="542A8219" w14:textId="77777777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non trovarsi in situazioni di conflitto di interessi, anche potenziale, ai sensi dell’art. 53, comma 14, del d.lgs. n. 165/2001, che possano interferire con l’esercizio dell’incarico; </w:t>
      </w:r>
    </w:p>
    <w:p w14:paraId="7DCDCFD8" w14:textId="6FD4BF86" w:rsidR="004A2DC5" w:rsidRDefault="004A2DC5" w:rsidP="004A2DC5">
      <w:pPr>
        <w:numPr>
          <w:ilvl w:val="0"/>
          <w:numId w:val="30"/>
        </w:numPr>
        <w:overflowPunct/>
        <w:autoSpaceDE/>
        <w:autoSpaceDN/>
        <w:adjustRightInd/>
        <w:spacing w:after="24" w:line="248" w:lineRule="auto"/>
        <w:ind w:right="1" w:hanging="426"/>
        <w:jc w:val="both"/>
      </w:pPr>
      <w:r>
        <w:t xml:space="preserve">di essere titolare in servizio presso l’I.C. </w:t>
      </w:r>
      <w:r w:rsidR="003520C8">
        <w:t>Dante di Gallarate (VA)</w:t>
      </w:r>
      <w:r>
        <w:t xml:space="preserve"> nell’anno scolastico in corso. </w:t>
      </w:r>
    </w:p>
    <w:p w14:paraId="5BAB9EB5" w14:textId="77777777" w:rsidR="004A2DC5" w:rsidRDefault="004A2DC5" w:rsidP="004A2DC5">
      <w:pPr>
        <w:spacing w:line="259" w:lineRule="auto"/>
        <w:ind w:left="10"/>
      </w:pPr>
      <w:r>
        <w:t xml:space="preserve"> </w:t>
      </w:r>
    </w:p>
    <w:p w14:paraId="7948C1C3" w14:textId="14D5DBE1" w:rsidR="004A2DC5" w:rsidRDefault="004A2DC5" w:rsidP="004A2DC5">
      <w:pPr>
        <w:spacing w:line="259" w:lineRule="auto"/>
        <w:ind w:left="10"/>
      </w:pPr>
    </w:p>
    <w:p w14:paraId="6B60F9B0" w14:textId="77777777" w:rsidR="004C30FA" w:rsidRDefault="004C30FA" w:rsidP="004A2DC5">
      <w:pPr>
        <w:spacing w:line="259" w:lineRule="auto"/>
        <w:ind w:left="10"/>
      </w:pPr>
    </w:p>
    <w:p w14:paraId="773E6121" w14:textId="6D2E78E7" w:rsidR="004A2DC5" w:rsidRDefault="004A2DC5" w:rsidP="004A2DC5">
      <w:pPr>
        <w:ind w:left="5" w:right="6"/>
      </w:pPr>
      <w:r>
        <w:t xml:space="preserve">Il sottoscritto </w:t>
      </w:r>
      <w:r w:rsidR="007707D0">
        <w:t>_____________________________</w:t>
      </w:r>
    </w:p>
    <w:p w14:paraId="2AE13021" w14:textId="77777777" w:rsidR="004C30FA" w:rsidRDefault="004C30FA" w:rsidP="004A2DC5">
      <w:pPr>
        <w:ind w:left="5" w:right="6"/>
      </w:pPr>
    </w:p>
    <w:p w14:paraId="73DEA953" w14:textId="77777777" w:rsidR="007707D0" w:rsidRDefault="007707D0" w:rsidP="004A2DC5">
      <w:pPr>
        <w:ind w:left="5" w:right="6"/>
      </w:pPr>
    </w:p>
    <w:p w14:paraId="23B1D9D1" w14:textId="1C001F5B" w:rsidR="007707D0" w:rsidRDefault="007707D0" w:rsidP="007707D0">
      <w:pPr>
        <w:ind w:right="331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p w14:paraId="4BBFB6D5" w14:textId="77777777" w:rsidR="004C30FA" w:rsidRDefault="004C30FA" w:rsidP="007707D0">
      <w:pPr>
        <w:ind w:right="331"/>
        <w:jc w:val="center"/>
        <w:rPr>
          <w:rFonts w:ascii="Verdana" w:hAnsi="Verdana"/>
          <w:b/>
          <w:sz w:val="18"/>
          <w:szCs w:val="18"/>
        </w:rPr>
      </w:pPr>
    </w:p>
    <w:p w14:paraId="78FDE8C9" w14:textId="77777777" w:rsidR="007707D0" w:rsidRPr="00420274" w:rsidRDefault="007707D0" w:rsidP="007707D0">
      <w:pPr>
        <w:ind w:right="331"/>
        <w:rPr>
          <w:rFonts w:ascii="Verdana" w:hAnsi="Verdana"/>
          <w:sz w:val="18"/>
          <w:szCs w:val="18"/>
          <w:highlight w:val="yellow"/>
        </w:rPr>
      </w:pPr>
    </w:p>
    <w:p w14:paraId="3FD85A42" w14:textId="049F4107" w:rsidR="007707D0" w:rsidRDefault="007707D0" w:rsidP="007707D0">
      <w:pPr>
        <w:ind w:left="11" w:hanging="1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di essere in possesso dei seguenti titoli</w:t>
      </w:r>
      <w:r>
        <w:rPr>
          <w:rFonts w:ascii="Verdana" w:hAnsi="Verdana"/>
          <w:sz w:val="18"/>
          <w:szCs w:val="18"/>
        </w:rPr>
        <w:t>, evidenziati nel curriculum vitae allegato, per la figura di:</w:t>
      </w:r>
    </w:p>
    <w:p w14:paraId="6A0B7DE6" w14:textId="77777777" w:rsidR="007707D0" w:rsidRDefault="007707D0" w:rsidP="007707D0">
      <w:pPr>
        <w:ind w:left="11" w:hanging="11"/>
        <w:rPr>
          <w:rFonts w:ascii="Verdana" w:hAnsi="Verdana"/>
          <w:sz w:val="18"/>
          <w:szCs w:val="18"/>
        </w:rPr>
      </w:pPr>
    </w:p>
    <w:p w14:paraId="55E9DE49" w14:textId="77777777" w:rsidR="007707D0" w:rsidRDefault="007707D0" w:rsidP="007707D0">
      <w:pPr>
        <w:ind w:left="11" w:hanging="11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0801686B" wp14:editId="390F98CE">
                <wp:extent cx="128588" cy="128588"/>
                <wp:effectExtent l="0" t="0" r="0" b="0"/>
                <wp:docPr id="44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45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2269DB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Docente Formatore </w:t>
      </w:r>
      <w:r w:rsidRPr="007707D0">
        <w:rPr>
          <w:rFonts w:ascii="Verdana" w:hAnsi="Verdana"/>
          <w:b/>
          <w:sz w:val="18"/>
          <w:szCs w:val="18"/>
        </w:rPr>
        <w:t>Esperto</w:t>
      </w:r>
    </w:p>
    <w:p w14:paraId="25395247" w14:textId="0257C290" w:rsidR="004A2DC5" w:rsidRDefault="004A2DC5" w:rsidP="004A2DC5">
      <w:pPr>
        <w:spacing w:line="259" w:lineRule="auto"/>
        <w:ind w:left="10"/>
      </w:pPr>
    </w:p>
    <w:p w14:paraId="7BCFB7E5" w14:textId="77777777" w:rsidR="004C30FA" w:rsidRDefault="004C30FA" w:rsidP="004A2DC5">
      <w:pPr>
        <w:spacing w:line="259" w:lineRule="auto"/>
        <w:ind w:left="10"/>
      </w:pPr>
    </w:p>
    <w:tbl>
      <w:tblPr>
        <w:tblStyle w:val="TableGrid"/>
        <w:tblW w:w="9507" w:type="dxa"/>
        <w:tblInd w:w="121" w:type="dxa"/>
        <w:tblCellMar>
          <w:top w:w="40" w:type="dxa"/>
          <w:left w:w="4" w:type="dxa"/>
          <w:bottom w:w="5" w:type="dxa"/>
        </w:tblCellMar>
        <w:tblLook w:val="04A0" w:firstRow="1" w:lastRow="0" w:firstColumn="1" w:lastColumn="0" w:noHBand="0" w:noVBand="1"/>
      </w:tblPr>
      <w:tblGrid>
        <w:gridCol w:w="3959"/>
        <w:gridCol w:w="1648"/>
        <w:gridCol w:w="1480"/>
        <w:gridCol w:w="1210"/>
        <w:gridCol w:w="1210"/>
      </w:tblGrid>
      <w:tr w:rsidR="00912EAD" w:rsidRPr="00912EAD" w14:paraId="06026D55" w14:textId="5E98E264" w:rsidTr="00912EAD">
        <w:trPr>
          <w:trHeight w:val="54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643FA8B1" w14:textId="77777777" w:rsidR="00912EAD" w:rsidRPr="00912EAD" w:rsidRDefault="00912EAD" w:rsidP="00912EAD">
            <w:pPr>
              <w:spacing w:line="259" w:lineRule="auto"/>
              <w:ind w:right="13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TITOLI CULTURALI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793771A7" w14:textId="5F555116" w:rsidR="00912EAD" w:rsidRPr="00912EAD" w:rsidRDefault="00912EAD" w:rsidP="00912EAD">
            <w:pPr>
              <w:spacing w:line="259" w:lineRule="auto"/>
              <w:ind w:left="12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F100E53" w14:textId="5834C9D1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12EAD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62D126D5" w14:textId="7C2F40A5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D1882DF" w14:textId="77777777" w:rsidR="00912EA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Valutazione</w:t>
            </w:r>
          </w:p>
          <w:p w14:paraId="3BD00575" w14:textId="2B1AD148" w:rsidR="00912EAD" w:rsidRPr="00912EA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della</w:t>
            </w:r>
          </w:p>
          <w:p w14:paraId="2A320BF8" w14:textId="366E3BBC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912EAD" w:rsidRPr="00912EAD" w14:paraId="67799EBF" w14:textId="5D01E350" w:rsidTr="004C30FA">
        <w:trPr>
          <w:trHeight w:val="52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90DED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Laurea vecchio ordinamento o specialistica/magistrale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4A9BE" w14:textId="77777777" w:rsid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6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100811D8" w14:textId="74992504" w:rsidR="00912EAD" w:rsidRP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6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14FA8" w14:textId="1DCDAE38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3DF74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A5313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21843066" w14:textId="6BD1BFAA" w:rsidTr="004C30FA">
        <w:trPr>
          <w:trHeight w:val="792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BE080" w14:textId="77777777" w:rsidR="00912EAD" w:rsidRPr="00912EAD" w:rsidRDefault="00912EAD" w:rsidP="007F6AB8">
            <w:pPr>
              <w:spacing w:after="6"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Laurea triennale </w:t>
            </w:r>
          </w:p>
          <w:p w14:paraId="0B70638C" w14:textId="77777777" w:rsidR="00912EAD" w:rsidRPr="00912EAD" w:rsidRDefault="00912EAD" w:rsidP="007F6AB8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(non valutata se successivamente si è conseguita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la specialistica/magistrale)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5663A5" w14:textId="77777777" w:rsid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4</w:t>
            </w:r>
          </w:p>
          <w:p w14:paraId="71A7AB8D" w14:textId="10AEC9FE" w:rsidR="00912EAD" w:rsidRP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4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6D3B2E" w14:textId="76A14EF1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7FC49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2CCB3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78319AFB" w14:textId="2E63D741" w:rsidTr="004C30FA">
        <w:trPr>
          <w:trHeight w:val="79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186FA" w14:textId="77777777" w:rsidR="00912EAD" w:rsidRPr="00912EAD" w:rsidRDefault="00912EAD" w:rsidP="007F6AB8">
            <w:pPr>
              <w:spacing w:after="6"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Diploma di scuola secondaria superiore </w:t>
            </w:r>
          </w:p>
          <w:p w14:paraId="57E4216D" w14:textId="77777777" w:rsidR="00912EAD" w:rsidRPr="00912EAD" w:rsidRDefault="00912EAD" w:rsidP="007F6AB8">
            <w:pPr>
              <w:spacing w:line="259" w:lineRule="auto"/>
              <w:ind w:left="30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(non valutato se in possesso di titolo superiore coerente con la figura)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F4749C5" w14:textId="77777777" w:rsid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</w:t>
            </w:r>
          </w:p>
          <w:p w14:paraId="65E32F0F" w14:textId="05BCAA5D" w:rsidR="00912EAD" w:rsidRP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2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131D5" w14:textId="255E6106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B3135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5A57D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4B6A0E7B" w14:textId="55EA942F" w:rsidTr="00912EAD">
        <w:trPr>
          <w:trHeight w:val="28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390E3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Seconda laurea specialistica o di vecchio ordinamento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6385" w14:textId="77777777" w:rsid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</w:t>
            </w:r>
          </w:p>
          <w:p w14:paraId="63AA1820" w14:textId="14F4EF7F" w:rsidR="00912EAD" w:rsidRPr="00912EAD" w:rsidRDefault="00912EAD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2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C5E4B" w14:textId="30BCE531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7E7C4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3BEDF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34556903" w14:textId="78FE24C9" w:rsidTr="00912EAD">
        <w:trPr>
          <w:trHeight w:val="107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571B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Master/corsi di specializzazione/perfezionamento/ </w:t>
            </w:r>
          </w:p>
          <w:p w14:paraId="0DAC7928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(coerenti con l’incarico)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0BEE9" w14:textId="77777777" w:rsidR="00912EAD" w:rsidRPr="00912EAD" w:rsidRDefault="00912EAD" w:rsidP="007F6AB8">
            <w:pPr>
              <w:spacing w:after="28" w:line="259" w:lineRule="auto"/>
              <w:ind w:right="4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2/ciascun master o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1398C026" w14:textId="77777777" w:rsidR="00912EAD" w:rsidRPr="00912EAD" w:rsidRDefault="00912EAD" w:rsidP="007F6AB8">
            <w:pPr>
              <w:spacing w:after="33" w:line="259" w:lineRule="auto"/>
              <w:ind w:right="1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c. spec. biennale; </w:t>
            </w:r>
          </w:p>
          <w:p w14:paraId="66101A90" w14:textId="77777777" w:rsidR="00912EAD" w:rsidRPr="00912EAD" w:rsidRDefault="00912EAD" w:rsidP="007F6AB8">
            <w:pPr>
              <w:spacing w:after="28" w:line="259" w:lineRule="auto"/>
              <w:ind w:right="4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1/ciascun master o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867CB3B" w14:textId="77777777" w:rsidR="00912EAD" w:rsidRDefault="00912EAD" w:rsidP="007F6AB8">
            <w:pPr>
              <w:spacing w:line="259" w:lineRule="auto"/>
              <w:ind w:right="9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c. spec. annuale o c. </w:t>
            </w:r>
            <w:proofErr w:type="spellStart"/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perf</w:t>
            </w:r>
            <w:proofErr w:type="spellEnd"/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221F1F"/>
                <w:sz w:val="16"/>
                <w:szCs w:val="16"/>
              </w:rPr>
              <w:t xml:space="preserve"> </w:t>
            </w:r>
          </w:p>
          <w:p w14:paraId="12D7FF53" w14:textId="072D1ABF" w:rsidR="00912EAD" w:rsidRPr="00912EAD" w:rsidRDefault="00912EAD" w:rsidP="007F6AB8">
            <w:pPr>
              <w:spacing w:line="259" w:lineRule="auto"/>
              <w:ind w:right="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221F1F"/>
                <w:sz w:val="16"/>
                <w:szCs w:val="16"/>
              </w:rPr>
              <w:t>– max 4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6AD40B" w14:textId="59B1639D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6979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62091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4FCA999E" w14:textId="59AC23BB" w:rsidTr="00912EAD">
        <w:trPr>
          <w:trHeight w:val="78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A68B6" w14:textId="77777777" w:rsidR="00912EAD" w:rsidRPr="00912EAD" w:rsidRDefault="00912EAD" w:rsidP="007F6AB8">
            <w:pPr>
              <w:spacing w:after="48" w:line="241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Corsi di formazione frequentati in qualità di corsista di almeno </w:t>
            </w:r>
            <w:proofErr w:type="gramStart"/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20  ore</w:t>
            </w:r>
            <w:proofErr w:type="gramEnd"/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  </w:t>
            </w:r>
          </w:p>
          <w:p w14:paraId="637FF90A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(coerenti con l’incarico</w:t>
            </w: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)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9701A" w14:textId="77777777" w:rsidR="00912EAD" w:rsidRDefault="00912EAD" w:rsidP="007F6AB8">
            <w:pPr>
              <w:spacing w:line="259" w:lineRule="auto"/>
              <w:ind w:left="697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1/ciascun corso</w:t>
            </w:r>
          </w:p>
          <w:p w14:paraId="3F81D631" w14:textId="0B5E2944" w:rsidR="00912EAD" w:rsidRPr="00912EAD" w:rsidRDefault="00912EAD" w:rsidP="007F6AB8">
            <w:pPr>
              <w:spacing w:line="259" w:lineRule="auto"/>
              <w:ind w:left="6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3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02DC4E" w14:textId="05475D93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DB43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39A98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0D78D1F9" w14:textId="25AE9502" w:rsidTr="00912EAD">
        <w:trPr>
          <w:trHeight w:val="63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A7410DA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Abilitazione all’insegnamento nella scuola primaria su posto comune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1E2CF" w14:textId="77777777" w:rsidR="00912EAD" w:rsidRDefault="00912EAD" w:rsidP="007F6AB8">
            <w:pPr>
              <w:spacing w:line="259" w:lineRule="auto"/>
              <w:ind w:right="33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5</w:t>
            </w:r>
          </w:p>
          <w:p w14:paraId="41B7357D" w14:textId="33A4867F" w:rsidR="00912EAD" w:rsidRPr="00912EAD" w:rsidRDefault="00912EAD" w:rsidP="007F6AB8">
            <w:pPr>
              <w:spacing w:line="259" w:lineRule="auto"/>
              <w:ind w:right="3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5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8BE264" w14:textId="1DDD7438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B878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734C2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5B7A42E0" w14:textId="04CFD7D0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E77FF26" w14:textId="77777777" w:rsidR="00912EA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TOTALE TITOLI CULTURALI</w:t>
            </w:r>
          </w:p>
          <w:p w14:paraId="6F1C0769" w14:textId="66B8628B" w:rsidR="007F7515" w:rsidRPr="007F7515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 20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1552BB3" w14:textId="4AA963D5" w:rsidR="00912EAD" w:rsidRPr="00912EAD" w:rsidRDefault="00912EAD" w:rsidP="007F6AB8">
            <w:pPr>
              <w:spacing w:line="259" w:lineRule="auto"/>
              <w:ind w:left="17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49885334" w14:textId="77777777" w:rsidR="00912EAD" w:rsidRPr="00912EAD" w:rsidRDefault="00912EAD" w:rsidP="007F6AB8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496F82B" w14:textId="77777777" w:rsidR="00912EAD" w:rsidRPr="00912EAD" w:rsidRDefault="00912EAD" w:rsidP="007F6AB8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  <w:tr w:rsidR="00912EAD" w:rsidRPr="00912EAD" w14:paraId="23107C89" w14:textId="1EBB468A" w:rsidTr="00912EAD">
        <w:trPr>
          <w:trHeight w:val="52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7C6464D6" w14:textId="77777777" w:rsidR="00912EAD" w:rsidRPr="00912EAD" w:rsidRDefault="00912EAD" w:rsidP="00912EAD">
            <w:pPr>
              <w:spacing w:line="259" w:lineRule="auto"/>
              <w:ind w:right="139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lastRenderedPageBreak/>
              <w:t xml:space="preserve">TITOLI PROFESSIONALI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327D614D" w14:textId="248E488E" w:rsidR="00912EAD" w:rsidRPr="00912EAD" w:rsidRDefault="00912EAD" w:rsidP="00912EAD">
            <w:pPr>
              <w:spacing w:line="259" w:lineRule="auto"/>
              <w:ind w:right="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F0A8EAF" w14:textId="01822ED4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12EAD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51254D09" w14:textId="7A4B3A2D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303D546" w14:textId="77777777" w:rsidR="00912EA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Valutazione</w:t>
            </w:r>
          </w:p>
          <w:p w14:paraId="3519A649" w14:textId="77777777" w:rsidR="00912EAD" w:rsidRPr="00912EAD" w:rsidRDefault="00912EAD" w:rsidP="00912EAD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della</w:t>
            </w:r>
          </w:p>
          <w:p w14:paraId="118DE976" w14:textId="340D1FC7" w:rsidR="00912EAD" w:rsidRPr="00912EAD" w:rsidRDefault="00912EAD" w:rsidP="00912EAD">
            <w:pPr>
              <w:spacing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912EAD" w:rsidRPr="00912EAD" w14:paraId="45005635" w14:textId="0C4218BB" w:rsidTr="00912EAD">
        <w:trPr>
          <w:trHeight w:val="7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646A5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Referente valutazione/Facilitatore/Docente supporto al Coordinamento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78C48" w14:textId="77777777" w:rsidR="00912EA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1/esperienza</w:t>
            </w:r>
          </w:p>
          <w:p w14:paraId="1C510E98" w14:textId="14E1F0FF" w:rsidR="00912EAD" w:rsidRPr="00912EA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5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A9B136" w14:textId="070EA70E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77D42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6EA3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3B9A8CAA" w14:textId="57903F9A" w:rsidTr="00912EAD">
        <w:trPr>
          <w:trHeight w:val="7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172E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progettista tecnico/didattico/supporto al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209E1714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Coordinamento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FF86FA9" w14:textId="77777777" w:rsidR="00912EA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2/esperienza</w:t>
            </w:r>
          </w:p>
          <w:p w14:paraId="6BE82C29" w14:textId="22D45061" w:rsidR="00912EAD" w:rsidRPr="00912EAD" w:rsidRDefault="00912EAD" w:rsidP="007F6AB8">
            <w:pPr>
              <w:spacing w:line="259" w:lineRule="auto"/>
              <w:ind w:left="10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221F1F"/>
                <w:sz w:val="16"/>
                <w:szCs w:val="16"/>
              </w:rPr>
              <w:t>max 6 punti</w:t>
            </w: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30F30" w14:textId="582B808D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3C35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4CF5C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7F457E82" w14:textId="0BF3E327" w:rsidTr="00912EAD">
        <w:trPr>
          <w:trHeight w:val="50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322A3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Valutatore/Coordinatore/Tutor in progetti europei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 xml:space="preserve">(diversi dai precedenti) </w:t>
            </w: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o nazionali/regionali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D06CF" w14:textId="77777777" w:rsidR="00912EAD" w:rsidRDefault="00912EAD" w:rsidP="007F6AB8">
            <w:pPr>
              <w:spacing w:line="259" w:lineRule="auto"/>
              <w:ind w:left="107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1/esperienza</w:t>
            </w:r>
          </w:p>
          <w:p w14:paraId="002488A2" w14:textId="2B34F820" w:rsidR="00912EAD" w:rsidRPr="00912EAD" w:rsidRDefault="00912EAD" w:rsidP="007F6AB8">
            <w:pPr>
              <w:spacing w:line="259" w:lineRule="auto"/>
              <w:ind w:left="10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6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A51EC" w14:textId="17EF9178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3950F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E03C5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6C5C8780" w14:textId="7FC363AB" w:rsidTr="00912EAD">
        <w:trPr>
          <w:trHeight w:val="49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33D24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docente esperto/tutor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58D693" w14:textId="77777777" w:rsidR="00912EAD" w:rsidRDefault="00912EAD" w:rsidP="007F6AB8">
            <w:pPr>
              <w:spacing w:line="259" w:lineRule="auto"/>
              <w:ind w:left="9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2/esperienza</w:t>
            </w:r>
          </w:p>
          <w:p w14:paraId="051D5A22" w14:textId="6FEBFB19" w:rsidR="00912EAD" w:rsidRPr="00912EAD" w:rsidRDefault="00912EAD" w:rsidP="007F6AB8">
            <w:pPr>
              <w:spacing w:line="259" w:lineRule="auto"/>
              <w:ind w:left="9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10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178BD7" w14:textId="4B87EBFF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F22B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3A5CA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5A4E01C6" w14:textId="238BE3DE" w:rsidTr="00912EAD">
        <w:trPr>
          <w:trHeight w:val="32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35E2" w14:textId="77777777" w:rsidR="00912EAD" w:rsidRPr="00912EAD" w:rsidRDefault="00912EAD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Docenza nella scuola primaria su posto comune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1F4A7" w14:textId="77777777" w:rsidR="006B6867" w:rsidRDefault="00912EAD" w:rsidP="007F6AB8">
            <w:pPr>
              <w:spacing w:line="259" w:lineRule="auto"/>
              <w:ind w:right="14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3 per ogni anno</w:t>
            </w:r>
          </w:p>
          <w:p w14:paraId="596AE6A8" w14:textId="5FFB6CC0" w:rsidR="00912EAD" w:rsidRPr="00912EAD" w:rsidRDefault="006B6867" w:rsidP="007F6AB8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33 punti</w:t>
            </w:r>
            <w:r w:rsidR="00912EAD"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A6C6" w14:textId="38758535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977DB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178F1" w14:textId="77777777" w:rsidR="00912EAD" w:rsidRPr="00912EAD" w:rsidRDefault="00912EAD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912EAD" w:rsidRPr="00912EAD" w14:paraId="05D20CD7" w14:textId="5B797F5B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C5A3ABB" w14:textId="77777777" w:rsidR="00912EA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TOTALE TITOLI PROFESSIONALI</w:t>
            </w:r>
          </w:p>
          <w:p w14:paraId="7DA6EEE7" w14:textId="53C4F4E1" w:rsidR="007F7515" w:rsidRPr="007F7515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 w:rsidRPr="007F7515">
              <w:rPr>
                <w:rFonts w:ascii="Verdana" w:hAnsi="Verdana"/>
                <w:b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b/>
                <w:sz w:val="16"/>
                <w:szCs w:val="16"/>
              </w:rPr>
              <w:t>60</w:t>
            </w:r>
            <w:r w:rsidRPr="007F7515">
              <w:rPr>
                <w:rFonts w:ascii="Verdana" w:hAnsi="Verdana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8281C4B" w14:textId="0F84077E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19E1BF" w14:textId="77777777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F179CAD" w14:textId="77777777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  <w:tr w:rsidR="00912EAD" w:rsidRPr="00912EAD" w14:paraId="3700E83A" w14:textId="27E271CA" w:rsidTr="00912EAD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C41A446" w14:textId="77777777" w:rsidR="00912EAD" w:rsidRDefault="00912EAD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COMPLESSIVO</w:t>
            </w:r>
          </w:p>
          <w:p w14:paraId="6643524B" w14:textId="182F3D52" w:rsidR="007F7515" w:rsidRPr="007F7515" w:rsidRDefault="007F7515" w:rsidP="007F6AB8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 80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FB8FE4F" w14:textId="572019F4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6DF568B" w14:textId="77777777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5341D2A" w14:textId="77777777" w:rsidR="00912EAD" w:rsidRPr="00912EAD" w:rsidRDefault="00912EAD" w:rsidP="007F6AB8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</w:tbl>
    <w:p w14:paraId="10B5D6B5" w14:textId="507644F1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6C87F4BD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4C39A5A8" w14:textId="77777777" w:rsidR="006B6867" w:rsidRDefault="006B6867" w:rsidP="006B6867">
      <w:pPr>
        <w:ind w:right="331"/>
        <w:jc w:val="center"/>
        <w:rPr>
          <w:rFonts w:ascii="Verdana" w:hAnsi="Verdana"/>
          <w:b/>
          <w:sz w:val="18"/>
          <w:szCs w:val="18"/>
        </w:rPr>
      </w:pPr>
      <w:r w:rsidRPr="006E1A5F">
        <w:rPr>
          <w:rFonts w:ascii="Verdana" w:hAnsi="Verdana"/>
          <w:b/>
          <w:sz w:val="18"/>
          <w:szCs w:val="18"/>
        </w:rPr>
        <w:t>DICHIARA</w:t>
      </w:r>
    </w:p>
    <w:p w14:paraId="5A94FBFD" w14:textId="77777777" w:rsidR="006B6867" w:rsidRPr="00420274" w:rsidRDefault="006B6867" w:rsidP="006B6867">
      <w:pPr>
        <w:ind w:right="331"/>
        <w:rPr>
          <w:rFonts w:ascii="Verdana" w:hAnsi="Verdana"/>
          <w:sz w:val="18"/>
          <w:szCs w:val="18"/>
          <w:highlight w:val="yellow"/>
        </w:rPr>
      </w:pPr>
    </w:p>
    <w:p w14:paraId="20941093" w14:textId="77777777" w:rsidR="006B6867" w:rsidRDefault="006B6867" w:rsidP="006B6867">
      <w:pPr>
        <w:ind w:left="11" w:hanging="11"/>
        <w:rPr>
          <w:rFonts w:ascii="Verdana" w:hAnsi="Verdana"/>
          <w:sz w:val="18"/>
          <w:szCs w:val="18"/>
        </w:rPr>
      </w:pPr>
      <w:r w:rsidRPr="00420274">
        <w:rPr>
          <w:rFonts w:ascii="Verdana" w:hAnsi="Verdana"/>
          <w:sz w:val="18"/>
          <w:szCs w:val="18"/>
        </w:rPr>
        <w:t>di essere in possesso dei seguenti titoli</w:t>
      </w:r>
      <w:r>
        <w:rPr>
          <w:rFonts w:ascii="Verdana" w:hAnsi="Verdana"/>
          <w:sz w:val="18"/>
          <w:szCs w:val="18"/>
        </w:rPr>
        <w:t>, evidenziati nel curriculum vitae allegato, per la figura di:</w:t>
      </w:r>
    </w:p>
    <w:p w14:paraId="6B4C8DF3" w14:textId="77777777" w:rsidR="006B6867" w:rsidRDefault="006B6867" w:rsidP="006B6867">
      <w:pPr>
        <w:ind w:left="11" w:hanging="11"/>
        <w:rPr>
          <w:rFonts w:ascii="Verdana" w:hAnsi="Verdana"/>
          <w:sz w:val="18"/>
          <w:szCs w:val="18"/>
        </w:rPr>
      </w:pPr>
    </w:p>
    <w:p w14:paraId="72EE861B" w14:textId="339FEDE1" w:rsidR="006B6867" w:rsidRDefault="006B6867" w:rsidP="006B6867">
      <w:pPr>
        <w:ind w:left="11" w:hanging="11"/>
        <w:rPr>
          <w:rFonts w:ascii="Verdana" w:hAnsi="Verdana"/>
          <w:sz w:val="18"/>
          <w:szCs w:val="18"/>
        </w:rPr>
      </w:pPr>
      <w:r w:rsidRPr="00961AB4">
        <w:rPr>
          <w:rFonts w:ascii="Verdana" w:eastAsia="Calibri" w:hAnsi="Verdana" w:cs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39BAA20" wp14:editId="45DA7241">
                <wp:extent cx="128588" cy="128588"/>
                <wp:effectExtent l="0" t="0" r="0" b="0"/>
                <wp:docPr id="1" name="Group 700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8588" cy="128588"/>
                          <a:chOff x="0" y="0"/>
                          <a:chExt cx="128588" cy="128588"/>
                        </a:xfrm>
                      </wpg:grpSpPr>
                      <wps:wsp>
                        <wps:cNvPr id="2" name="Shape 8461"/>
                        <wps:cNvSpPr/>
                        <wps:spPr>
                          <a:xfrm>
                            <a:off x="0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14288" y="0"/>
                                </a:moveTo>
                                <a:lnTo>
                                  <a:pt x="64294" y="0"/>
                                </a:lnTo>
                                <a:lnTo>
                                  <a:pt x="64294" y="14288"/>
                                </a:lnTo>
                                <a:lnTo>
                                  <a:pt x="14288" y="14288"/>
                                </a:lnTo>
                                <a:lnTo>
                                  <a:pt x="14288" y="114300"/>
                                </a:lnTo>
                                <a:lnTo>
                                  <a:pt x="64294" y="114300"/>
                                </a:lnTo>
                                <a:lnTo>
                                  <a:pt x="64294" y="128588"/>
                                </a:lnTo>
                                <a:lnTo>
                                  <a:pt x="14288" y="128588"/>
                                </a:lnTo>
                                <a:cubicBezTo>
                                  <a:pt x="6429" y="128588"/>
                                  <a:pt x="0" y="122158"/>
                                  <a:pt x="0" y="114300"/>
                                </a:cubicBezTo>
                                <a:lnTo>
                                  <a:pt x="0" y="14288"/>
                                </a:lnTo>
                                <a:cubicBezTo>
                                  <a:pt x="0" y="6429"/>
                                  <a:pt x="6429" y="0"/>
                                  <a:pt x="142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" name="Shape 8462"/>
                        <wps:cNvSpPr/>
                        <wps:spPr>
                          <a:xfrm>
                            <a:off x="64294" y="0"/>
                            <a:ext cx="64294" cy="128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294" h="128588">
                                <a:moveTo>
                                  <a:pt x="0" y="0"/>
                                </a:moveTo>
                                <a:lnTo>
                                  <a:pt x="50006" y="0"/>
                                </a:lnTo>
                                <a:cubicBezTo>
                                  <a:pt x="57864" y="0"/>
                                  <a:pt x="64294" y="6429"/>
                                  <a:pt x="64294" y="14288"/>
                                </a:cubicBezTo>
                                <a:lnTo>
                                  <a:pt x="64294" y="114300"/>
                                </a:lnTo>
                                <a:cubicBezTo>
                                  <a:pt x="64294" y="122158"/>
                                  <a:pt x="57864" y="128588"/>
                                  <a:pt x="50006" y="128588"/>
                                </a:cubicBezTo>
                                <a:lnTo>
                                  <a:pt x="0" y="128588"/>
                                </a:lnTo>
                                <a:lnTo>
                                  <a:pt x="0" y="114300"/>
                                </a:lnTo>
                                <a:lnTo>
                                  <a:pt x="50006" y="114300"/>
                                </a:lnTo>
                                <a:lnTo>
                                  <a:pt x="50006" y="14288"/>
                                </a:lnTo>
                                <a:lnTo>
                                  <a:pt x="0" y="14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59595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3CBDC1" id="Group 70064" o:spid="_x0000_s1026" style="width:10.15pt;height:10.15pt;mso-position-horizontal-relative:char;mso-position-vertical-relative:line" coordsize="128588,128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">
                <v:shape id="Shape 8461" o:spid="_x0000_s1027" style="position:absolute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" path="m14288,l64294,r,14288l14288,14288r,100012l64294,114300r,14288l14288,128588c6429,128588,,122158,,114300l,14288c,6429,6429,,14288,xe" fillcolor="#595959" stroked="f" strokeweight="0">
                  <v:stroke miterlimit="83231f" joinstyle="miter"/>
                  <v:path arrowok="t" textboxrect="0,0,64294,128588"/>
                </v:shape>
                <v:shape id="Shape 8462" o:spid="_x0000_s1028" style="position:absolute;left:64294;width:64294;height:128588;visibility:visible;mso-wrap-style:square;v-text-anchor:top" coordsize="64294,128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" path="m,l50006,v7858,,14288,6429,14288,14288l64294,114300v,7858,-6430,14288,-14288,14288l,128588,,114300r50006,l50006,14288,,14288,,xe" fillcolor="#595959" stroked="f" strokeweight="0">
                  <v:stroke miterlimit="83231f" joinstyle="miter"/>
                  <v:path arrowok="t" textboxrect="0,0,64294,128588"/>
                </v:shape>
                <w10:anchorlock/>
              </v:group>
            </w:pict>
          </mc:Fallback>
        </mc:AlternateContent>
      </w:r>
      <w:r>
        <w:rPr>
          <w:rFonts w:ascii="Verdana" w:hAnsi="Verdana"/>
          <w:sz w:val="18"/>
          <w:szCs w:val="18"/>
        </w:rPr>
        <w:t xml:space="preserve">  Docente </w:t>
      </w:r>
      <w:r>
        <w:rPr>
          <w:rFonts w:ascii="Verdana" w:hAnsi="Verdana"/>
          <w:b/>
          <w:sz w:val="18"/>
          <w:szCs w:val="18"/>
        </w:rPr>
        <w:t>Tutor</w:t>
      </w:r>
    </w:p>
    <w:p w14:paraId="1A8AD58C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39D62C1C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tbl>
      <w:tblPr>
        <w:tblStyle w:val="TableGrid"/>
        <w:tblW w:w="9507" w:type="dxa"/>
        <w:tblInd w:w="121" w:type="dxa"/>
        <w:tblCellMar>
          <w:top w:w="40" w:type="dxa"/>
          <w:left w:w="4" w:type="dxa"/>
          <w:bottom w:w="5" w:type="dxa"/>
        </w:tblCellMar>
        <w:tblLook w:val="04A0" w:firstRow="1" w:lastRow="0" w:firstColumn="1" w:lastColumn="0" w:noHBand="0" w:noVBand="1"/>
      </w:tblPr>
      <w:tblGrid>
        <w:gridCol w:w="3959"/>
        <w:gridCol w:w="1648"/>
        <w:gridCol w:w="1480"/>
        <w:gridCol w:w="1210"/>
        <w:gridCol w:w="1210"/>
      </w:tblGrid>
      <w:tr w:rsidR="006B6867" w:rsidRPr="00912EAD" w14:paraId="2B0679F2" w14:textId="77777777" w:rsidTr="007F6AB8">
        <w:trPr>
          <w:trHeight w:val="543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08573F2A" w14:textId="77777777" w:rsidR="006B6867" w:rsidRPr="00912EAD" w:rsidRDefault="006B6867" w:rsidP="007F6AB8">
            <w:pPr>
              <w:spacing w:line="259" w:lineRule="auto"/>
              <w:ind w:right="13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TITOLI CULTURALI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61EEEC6" w14:textId="77777777" w:rsidR="006B6867" w:rsidRPr="00912EAD" w:rsidRDefault="006B6867" w:rsidP="007F6AB8">
            <w:pPr>
              <w:spacing w:line="259" w:lineRule="auto"/>
              <w:ind w:left="12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3BBAE477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12EAD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BDB8E76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0F5078F" w14:textId="77777777" w:rsidR="006B6867" w:rsidRDefault="006B6867" w:rsidP="007F6AB8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Valutazione</w:t>
            </w:r>
          </w:p>
          <w:p w14:paraId="532F9F63" w14:textId="77777777" w:rsidR="006B6867" w:rsidRPr="00912EAD" w:rsidRDefault="006B6867" w:rsidP="007F6AB8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della</w:t>
            </w:r>
          </w:p>
          <w:p w14:paraId="650279C5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6B6867" w:rsidRPr="00912EAD" w14:paraId="172E9C6A" w14:textId="77777777" w:rsidTr="007F6AB8">
        <w:trPr>
          <w:trHeight w:val="36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10AA9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Laurea vecchio ordinamento o specialistica/magistrale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D5C1" w14:textId="77777777" w:rsidR="006B6867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6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054F1739" w14:textId="77777777" w:rsidR="006B6867" w:rsidRPr="00912EAD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6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8B79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056969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D3CA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786FF45B" w14:textId="77777777" w:rsidTr="007F6AB8">
        <w:trPr>
          <w:trHeight w:val="49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3528A" w14:textId="77777777" w:rsidR="006B6867" w:rsidRPr="00912EAD" w:rsidRDefault="006B6867" w:rsidP="007F6AB8">
            <w:pPr>
              <w:spacing w:after="6"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Laurea triennale </w:t>
            </w:r>
          </w:p>
          <w:p w14:paraId="35F275A3" w14:textId="77777777" w:rsidR="006B6867" w:rsidRPr="00912EAD" w:rsidRDefault="006B6867" w:rsidP="007F6AB8">
            <w:pPr>
              <w:spacing w:line="259" w:lineRule="auto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(non valutata se successivamente si è conseguita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la specialistica/magistrale)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97D1A5" w14:textId="77777777" w:rsidR="006B6867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4</w:t>
            </w:r>
          </w:p>
          <w:p w14:paraId="28528235" w14:textId="77777777" w:rsidR="006B6867" w:rsidRPr="00912EAD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4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9E7E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12DD5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7F35C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6C9A4443" w14:textId="77777777" w:rsidTr="007F6AB8">
        <w:trPr>
          <w:trHeight w:val="49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349A" w14:textId="77777777" w:rsidR="006B6867" w:rsidRPr="00912EAD" w:rsidRDefault="006B6867" w:rsidP="007F6AB8">
            <w:pPr>
              <w:spacing w:after="6"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Diploma di scuola secondaria superiore </w:t>
            </w:r>
          </w:p>
          <w:p w14:paraId="2834E75E" w14:textId="77777777" w:rsidR="006B6867" w:rsidRPr="00912EAD" w:rsidRDefault="006B6867" w:rsidP="007F6AB8">
            <w:pPr>
              <w:spacing w:line="259" w:lineRule="auto"/>
              <w:ind w:left="30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(non valutato se in possesso di titolo superiore coerente con la figura)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09CB886" w14:textId="77777777" w:rsidR="006B6867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</w:t>
            </w:r>
          </w:p>
          <w:p w14:paraId="675FA912" w14:textId="77777777" w:rsidR="006B6867" w:rsidRPr="00912EAD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2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600D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0D45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BE482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4B2F7858" w14:textId="77777777" w:rsidTr="007F6AB8">
        <w:trPr>
          <w:trHeight w:val="28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9B40D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Seconda laurea specialistica o di vecchio ordinamento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3E59" w14:textId="77777777" w:rsidR="006B6867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</w:t>
            </w:r>
          </w:p>
          <w:p w14:paraId="140DBE44" w14:textId="77777777" w:rsidR="006B6867" w:rsidRPr="00912EAD" w:rsidRDefault="006B6867" w:rsidP="007F6AB8">
            <w:pPr>
              <w:spacing w:line="259" w:lineRule="auto"/>
              <w:ind w:left="118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2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F9B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FBD9E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A007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4BDD8D71" w14:textId="77777777" w:rsidTr="007F6AB8">
        <w:trPr>
          <w:trHeight w:val="107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89B06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Master/corsi di specializzazione/perfezionamento/ </w:t>
            </w:r>
          </w:p>
          <w:p w14:paraId="6BD02F9C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(coerenti con l’incarico)</w:t>
            </w:r>
            <w:r w:rsidRPr="00912EA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F6C62" w14:textId="77777777" w:rsidR="006B6867" w:rsidRPr="00912EAD" w:rsidRDefault="006B6867" w:rsidP="007F6AB8">
            <w:pPr>
              <w:spacing w:after="28" w:line="259" w:lineRule="auto"/>
              <w:ind w:right="4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2/ciascun master o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 </w:t>
            </w:r>
          </w:p>
          <w:p w14:paraId="46ADB70E" w14:textId="77777777" w:rsidR="006B6867" w:rsidRPr="00912EAD" w:rsidRDefault="006B6867" w:rsidP="007F6AB8">
            <w:pPr>
              <w:spacing w:after="33" w:line="259" w:lineRule="auto"/>
              <w:ind w:right="1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c. spec. biennale; </w:t>
            </w:r>
          </w:p>
          <w:p w14:paraId="11546A8E" w14:textId="77777777" w:rsidR="006B6867" w:rsidRPr="00912EAD" w:rsidRDefault="006B6867" w:rsidP="007F6AB8">
            <w:pPr>
              <w:spacing w:after="28" w:line="259" w:lineRule="auto"/>
              <w:ind w:right="4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1/ciascun master o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  <w:p w14:paraId="6E889496" w14:textId="77777777" w:rsidR="006B6867" w:rsidRDefault="006B6867" w:rsidP="007F6AB8">
            <w:pPr>
              <w:spacing w:line="259" w:lineRule="auto"/>
              <w:ind w:right="9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c. spec. annuale o c. </w:t>
            </w:r>
            <w:proofErr w:type="spellStart"/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perf</w:t>
            </w:r>
            <w:proofErr w:type="spellEnd"/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.</w:t>
            </w:r>
            <w:r>
              <w:rPr>
                <w:rFonts w:ascii="Verdana" w:hAnsi="Verdana"/>
                <w:color w:val="221F1F"/>
                <w:sz w:val="16"/>
                <w:szCs w:val="16"/>
              </w:rPr>
              <w:t xml:space="preserve"> </w:t>
            </w:r>
          </w:p>
          <w:p w14:paraId="08B937E1" w14:textId="77777777" w:rsidR="006B6867" w:rsidRPr="00912EAD" w:rsidRDefault="006B6867" w:rsidP="007F6AB8">
            <w:pPr>
              <w:spacing w:line="259" w:lineRule="auto"/>
              <w:ind w:right="9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221F1F"/>
                <w:sz w:val="16"/>
                <w:szCs w:val="16"/>
              </w:rPr>
              <w:t>– max 4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701B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68C96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C02A1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0D566B7F" w14:textId="77777777" w:rsidTr="007F6AB8">
        <w:trPr>
          <w:trHeight w:val="78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FDAE" w14:textId="77777777" w:rsidR="006B6867" w:rsidRPr="00912EAD" w:rsidRDefault="006B6867" w:rsidP="007F6AB8">
            <w:pPr>
              <w:spacing w:after="48" w:line="241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lastRenderedPageBreak/>
              <w:t xml:space="preserve">Corsi di formazione frequentati in qualità di corsista di almeno </w:t>
            </w:r>
            <w:proofErr w:type="gramStart"/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20  ore</w:t>
            </w:r>
            <w:proofErr w:type="gramEnd"/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 xml:space="preserve">  </w:t>
            </w:r>
          </w:p>
          <w:p w14:paraId="351BA8CB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>(coerenti con l’incarico</w:t>
            </w: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)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75083" w14:textId="77777777" w:rsidR="006B6867" w:rsidRDefault="006B6867" w:rsidP="007F6AB8">
            <w:pPr>
              <w:spacing w:line="259" w:lineRule="auto"/>
              <w:ind w:left="697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1/ciascun corso</w:t>
            </w:r>
          </w:p>
          <w:p w14:paraId="5C48601E" w14:textId="77777777" w:rsidR="006B6867" w:rsidRPr="00912EAD" w:rsidRDefault="006B6867" w:rsidP="007F6AB8">
            <w:pPr>
              <w:spacing w:line="259" w:lineRule="auto"/>
              <w:ind w:left="697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3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C5762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32E8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A9BC3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2E59DFEB" w14:textId="77777777" w:rsidTr="007F6AB8">
        <w:trPr>
          <w:trHeight w:val="63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766B117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Abilitazione all’insegnamento nella scuola primaria su posto comune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4A3E9" w14:textId="77777777" w:rsidR="006B6867" w:rsidRDefault="006B6867" w:rsidP="007F6AB8">
            <w:pPr>
              <w:spacing w:line="259" w:lineRule="auto"/>
              <w:ind w:right="33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5</w:t>
            </w:r>
          </w:p>
          <w:p w14:paraId="4C30F258" w14:textId="77777777" w:rsidR="006B6867" w:rsidRPr="00912EAD" w:rsidRDefault="006B6867" w:rsidP="007F6AB8">
            <w:pPr>
              <w:spacing w:line="259" w:lineRule="auto"/>
              <w:ind w:right="33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5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DE58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1692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0CC49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7515" w:rsidRPr="00912EAD" w14:paraId="67EF4E38" w14:textId="77777777" w:rsidTr="007F6AB8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6E328C8" w14:textId="77777777" w:rsidR="007F7515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TOTALE TITOLI CULTURALI</w:t>
            </w:r>
          </w:p>
          <w:p w14:paraId="48EFF437" w14:textId="73A050E7" w:rsidR="007F7515" w:rsidRPr="00912EAD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 20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878C483" w14:textId="684C9C5C" w:rsidR="007F7515" w:rsidRPr="00912EAD" w:rsidRDefault="007F7515" w:rsidP="007F7515">
            <w:pPr>
              <w:spacing w:line="259" w:lineRule="auto"/>
              <w:ind w:left="17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C17A9F6" w14:textId="77777777" w:rsidR="007F7515" w:rsidRPr="00912EAD" w:rsidRDefault="007F7515" w:rsidP="007F7515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02E00A14" w14:textId="77777777" w:rsidR="007F7515" w:rsidRPr="00912EAD" w:rsidRDefault="007F7515" w:rsidP="007F7515">
            <w:pPr>
              <w:spacing w:line="259" w:lineRule="auto"/>
              <w:ind w:left="17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  <w:tr w:rsidR="006B6867" w:rsidRPr="00912EAD" w14:paraId="08BA0721" w14:textId="77777777" w:rsidTr="007F6AB8">
        <w:trPr>
          <w:trHeight w:val="529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bottom"/>
          </w:tcPr>
          <w:p w14:paraId="6298B9F2" w14:textId="77777777" w:rsidR="006B6867" w:rsidRPr="00912EAD" w:rsidRDefault="006B6867" w:rsidP="007F6AB8">
            <w:pPr>
              <w:spacing w:line="259" w:lineRule="auto"/>
              <w:ind w:right="139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TITOLI PROFESSIONALI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  <w:vAlign w:val="center"/>
          </w:tcPr>
          <w:p w14:paraId="18227692" w14:textId="77777777" w:rsidR="006B6867" w:rsidRPr="00912EAD" w:rsidRDefault="006B6867" w:rsidP="007F6AB8">
            <w:pPr>
              <w:spacing w:line="259" w:lineRule="auto"/>
              <w:ind w:right="7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Punti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7D2B89F7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 xml:space="preserve">Titoli dichiarati dal candidato/a </w:t>
            </w:r>
            <w:r w:rsidRPr="00912EAD">
              <w:rPr>
                <w:rFonts w:ascii="Verdana" w:hAnsi="Verdana"/>
                <w:i/>
                <w:sz w:val="16"/>
                <w:szCs w:val="16"/>
              </w:rPr>
              <w:t>(inserire numerazione curriculum)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A58BB26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Punteggi dichiarati dal/dalla candidato/a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B9CA"/>
          </w:tcPr>
          <w:p w14:paraId="0910625F" w14:textId="77777777" w:rsidR="006B6867" w:rsidRDefault="006B6867" w:rsidP="007F6AB8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Valutazione</w:t>
            </w:r>
          </w:p>
          <w:p w14:paraId="549A8784" w14:textId="77777777" w:rsidR="006B6867" w:rsidRPr="00912EAD" w:rsidRDefault="006B6867" w:rsidP="007F6AB8">
            <w:pPr>
              <w:spacing w:line="239" w:lineRule="auto"/>
              <w:ind w:left="165" w:hanging="2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della</w:t>
            </w:r>
          </w:p>
          <w:p w14:paraId="474DA4DA" w14:textId="77777777" w:rsidR="006B6867" w:rsidRPr="00912EAD" w:rsidRDefault="006B6867" w:rsidP="007F6AB8">
            <w:pPr>
              <w:spacing w:line="259" w:lineRule="auto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912EAD">
              <w:rPr>
                <w:rFonts w:ascii="Verdana" w:hAnsi="Verdana"/>
                <w:sz w:val="16"/>
                <w:szCs w:val="16"/>
              </w:rPr>
              <w:t>commissione</w:t>
            </w:r>
          </w:p>
        </w:tc>
      </w:tr>
      <w:tr w:rsidR="006B6867" w:rsidRPr="00912EAD" w14:paraId="6417E1B9" w14:textId="77777777" w:rsidTr="007F6AB8">
        <w:trPr>
          <w:trHeight w:val="741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03ED9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Referente valutazione/Facilitatore/Docente supporto al Coordinamento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67FE12" w14:textId="77777777" w:rsidR="006B6867" w:rsidRDefault="006B6867" w:rsidP="007F6AB8">
            <w:pPr>
              <w:spacing w:line="259" w:lineRule="auto"/>
              <w:ind w:left="10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1/esperienza</w:t>
            </w:r>
          </w:p>
          <w:p w14:paraId="5F8AE050" w14:textId="77777777" w:rsidR="006B6867" w:rsidRPr="00912EAD" w:rsidRDefault="006B6867" w:rsidP="007F6AB8">
            <w:pPr>
              <w:spacing w:line="259" w:lineRule="auto"/>
              <w:ind w:left="10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5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4CEE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02791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ACF19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28B7FB25" w14:textId="77777777" w:rsidTr="007F6AB8">
        <w:trPr>
          <w:trHeight w:val="74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68ED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progettista tecnico/didattico/supporto al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  <w:p w14:paraId="19350319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Coordinamento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C49600" w14:textId="77777777" w:rsidR="006B6867" w:rsidRDefault="006B6867" w:rsidP="007F6AB8">
            <w:pPr>
              <w:spacing w:line="259" w:lineRule="auto"/>
              <w:ind w:left="10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2/esperienza</w:t>
            </w:r>
          </w:p>
          <w:p w14:paraId="0DBB4629" w14:textId="77777777" w:rsidR="006B6867" w:rsidRPr="00912EAD" w:rsidRDefault="006B6867" w:rsidP="007F6AB8">
            <w:pPr>
              <w:spacing w:line="259" w:lineRule="auto"/>
              <w:ind w:left="10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color w:val="221F1F"/>
                <w:sz w:val="16"/>
                <w:szCs w:val="16"/>
              </w:rPr>
              <w:t>max 6 punti</w:t>
            </w: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F434C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5A17D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FAF2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5E38EB2E" w14:textId="77777777" w:rsidTr="007F6AB8">
        <w:trPr>
          <w:trHeight w:val="500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A8898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Valutatore/Coordinatore/Tutor in progetti europei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  <w:r w:rsidRPr="00912EAD">
              <w:rPr>
                <w:rFonts w:ascii="Verdana" w:hAnsi="Verdana"/>
                <w:b/>
                <w:i/>
                <w:color w:val="221F1F"/>
                <w:sz w:val="16"/>
                <w:szCs w:val="16"/>
              </w:rPr>
              <w:t xml:space="preserve">(diversi dai precedenti) </w:t>
            </w: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o nazionali/regionali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C6F401" w14:textId="77777777" w:rsidR="006B6867" w:rsidRDefault="006B6867" w:rsidP="007F6AB8">
            <w:pPr>
              <w:spacing w:line="259" w:lineRule="auto"/>
              <w:ind w:left="107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1/esperienza</w:t>
            </w:r>
          </w:p>
          <w:p w14:paraId="5A8B9A76" w14:textId="77777777" w:rsidR="006B6867" w:rsidRPr="00912EAD" w:rsidRDefault="006B6867" w:rsidP="007F6AB8">
            <w:pPr>
              <w:spacing w:line="259" w:lineRule="auto"/>
              <w:ind w:left="107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6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18160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BD17EB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5641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743A5F9E" w14:textId="77777777" w:rsidTr="007F6AB8">
        <w:trPr>
          <w:trHeight w:val="495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32F4F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Esperienze di docente esperto/tutor nell’ambito della programmazione PON e PNRR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ABD3F" w14:textId="77777777" w:rsidR="006B6867" w:rsidRDefault="006B6867" w:rsidP="007F6AB8">
            <w:pPr>
              <w:spacing w:line="259" w:lineRule="auto"/>
              <w:ind w:left="96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2/esperienza</w:t>
            </w:r>
          </w:p>
          <w:p w14:paraId="2F1AE1AB" w14:textId="77777777" w:rsidR="006B6867" w:rsidRPr="00912EAD" w:rsidRDefault="006B6867" w:rsidP="007F6AB8">
            <w:pPr>
              <w:spacing w:line="259" w:lineRule="auto"/>
              <w:ind w:left="96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10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03769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A8C43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3CD5E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6B6867" w:rsidRPr="00912EAD" w14:paraId="1500880D" w14:textId="77777777" w:rsidTr="007F6AB8">
        <w:trPr>
          <w:trHeight w:val="326"/>
        </w:trPr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333BF" w14:textId="77777777" w:rsidR="006B6867" w:rsidRPr="00912EAD" w:rsidRDefault="006B6867" w:rsidP="007F6AB8">
            <w:pPr>
              <w:spacing w:line="259" w:lineRule="auto"/>
              <w:ind w:left="105"/>
              <w:rPr>
                <w:rFonts w:ascii="Verdana" w:hAnsi="Verdana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Docenza nella scuola primaria su posto comune</w:t>
            </w:r>
            <w:r w:rsidRPr="00912EAD">
              <w:rPr>
                <w:rFonts w:ascii="Verdana" w:hAnsi="Verdan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51043" w14:textId="77777777" w:rsidR="006B6867" w:rsidRDefault="006B6867" w:rsidP="007F6AB8">
            <w:pPr>
              <w:spacing w:line="259" w:lineRule="auto"/>
              <w:ind w:right="14"/>
              <w:jc w:val="center"/>
              <w:rPr>
                <w:rFonts w:ascii="Verdana" w:hAnsi="Verdana"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color w:val="221F1F"/>
                <w:sz w:val="16"/>
                <w:szCs w:val="16"/>
              </w:rPr>
              <w:t>Punti 3 per ogni anno</w:t>
            </w:r>
          </w:p>
          <w:p w14:paraId="059DA725" w14:textId="77777777" w:rsidR="006B6867" w:rsidRPr="00912EAD" w:rsidRDefault="006B6867" w:rsidP="007F6AB8">
            <w:pPr>
              <w:spacing w:line="259" w:lineRule="auto"/>
              <w:ind w:right="14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max 33 punti</w:t>
            </w:r>
            <w:r w:rsidRPr="00912EAD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0E4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0205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12D38" w14:textId="77777777" w:rsidR="006B6867" w:rsidRPr="00912EAD" w:rsidRDefault="006B6867" w:rsidP="007F6AB8">
            <w:pPr>
              <w:spacing w:line="259" w:lineRule="auto"/>
              <w:ind w:right="1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7F7515" w:rsidRPr="00912EAD" w14:paraId="4E35643B" w14:textId="77777777" w:rsidTr="007F6AB8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88B204A" w14:textId="77777777" w:rsidR="007F7515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TOTALE TITOLI PROFESSIONALI</w:t>
            </w:r>
          </w:p>
          <w:p w14:paraId="507011DF" w14:textId="7C627046" w:rsidR="007F7515" w:rsidRPr="00912EAD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sz w:val="16"/>
                <w:szCs w:val="16"/>
              </w:rPr>
            </w:pPr>
            <w:r w:rsidRPr="007F7515">
              <w:rPr>
                <w:rFonts w:ascii="Verdana" w:hAnsi="Verdana"/>
                <w:b/>
                <w:sz w:val="16"/>
                <w:szCs w:val="16"/>
              </w:rPr>
              <w:t xml:space="preserve">MAX </w:t>
            </w:r>
            <w:r>
              <w:rPr>
                <w:rFonts w:ascii="Verdana" w:hAnsi="Verdana"/>
                <w:b/>
                <w:sz w:val="16"/>
                <w:szCs w:val="16"/>
              </w:rPr>
              <w:t>60</w:t>
            </w:r>
            <w:r w:rsidRPr="007F7515">
              <w:rPr>
                <w:rFonts w:ascii="Verdana" w:hAnsi="Verdana"/>
                <w:b/>
                <w:sz w:val="16"/>
                <w:szCs w:val="16"/>
              </w:rPr>
              <w:t xml:space="preserve">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766A65DC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AD29E8F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2D19B4AF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  <w:tr w:rsidR="007F7515" w:rsidRPr="00912EAD" w14:paraId="249CDBFB" w14:textId="77777777" w:rsidTr="007F6AB8">
        <w:trPr>
          <w:trHeight w:val="304"/>
        </w:trPr>
        <w:tc>
          <w:tcPr>
            <w:tcW w:w="56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55FEA88B" w14:textId="77777777" w:rsidR="007F7515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  <w:r w:rsidRPr="00912EAD">
              <w:rPr>
                <w:rFonts w:ascii="Verdana" w:hAnsi="Verdana"/>
                <w:b/>
                <w:color w:val="221F1F"/>
                <w:sz w:val="16"/>
                <w:szCs w:val="16"/>
              </w:rPr>
              <w:t>PUNTEGGIO COMPLESSIVO</w:t>
            </w:r>
          </w:p>
          <w:p w14:paraId="71531049" w14:textId="2594CF4A" w:rsidR="007F7515" w:rsidRPr="00912EAD" w:rsidRDefault="007F7515" w:rsidP="007F7515">
            <w:pPr>
              <w:spacing w:line="259" w:lineRule="auto"/>
              <w:ind w:right="3"/>
              <w:jc w:val="righ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MAX 80 PUNTI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1AA4AD18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3A912CD6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5DCE4"/>
          </w:tcPr>
          <w:p w14:paraId="6E71F3A4" w14:textId="77777777" w:rsidR="007F7515" w:rsidRPr="00912EAD" w:rsidRDefault="007F7515" w:rsidP="007F7515">
            <w:pPr>
              <w:spacing w:line="259" w:lineRule="auto"/>
              <w:ind w:left="106"/>
              <w:rPr>
                <w:rFonts w:ascii="Verdana" w:hAnsi="Verdana"/>
                <w:b/>
                <w:color w:val="221F1F"/>
                <w:sz w:val="16"/>
                <w:szCs w:val="16"/>
              </w:rPr>
            </w:pPr>
          </w:p>
        </w:tc>
      </w:tr>
    </w:tbl>
    <w:p w14:paraId="530D13E0" w14:textId="7E19A81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39528127" w14:textId="2D318651" w:rsidR="006B6867" w:rsidRDefault="006B6867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3EE90FDF" w14:textId="77777777" w:rsidR="00396CFD" w:rsidRDefault="00396CFD" w:rsidP="00396CFD">
      <w:pPr>
        <w:ind w:left="5" w:right="6"/>
      </w:pPr>
      <w:r>
        <w:t xml:space="preserve">Si allega alla presente </w:t>
      </w:r>
      <w:r>
        <w:rPr>
          <w:i/>
        </w:rPr>
        <w:t xml:space="preserve">curriculum vitae in formato europeo </w:t>
      </w:r>
      <w:r>
        <w:t xml:space="preserve">sottoscritto contenente una autodichiarazione di veridicità dei dati e delle informazioni contenute, ai sensi degli artt. 46 e 47 del D.P.R. 445/2000, nonché fotocopia del documento di identità in corso di validità. </w:t>
      </w:r>
    </w:p>
    <w:p w14:paraId="11FE9BE2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265717FF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1BF5AC35" w14:textId="77777777" w:rsidR="003520C8" w:rsidRDefault="003520C8" w:rsidP="004A2DC5">
      <w:pPr>
        <w:tabs>
          <w:tab w:val="center" w:pos="1684"/>
          <w:tab w:val="center" w:pos="3552"/>
          <w:tab w:val="center" w:pos="4262"/>
          <w:tab w:val="center" w:pos="6810"/>
        </w:tabs>
      </w:pPr>
    </w:p>
    <w:p w14:paraId="23162996" w14:textId="76404DCD" w:rsidR="004A2DC5" w:rsidRDefault="004A2DC5" w:rsidP="004A2DC5">
      <w:pPr>
        <w:tabs>
          <w:tab w:val="center" w:pos="1684"/>
          <w:tab w:val="center" w:pos="3552"/>
          <w:tab w:val="center" w:pos="4262"/>
          <w:tab w:val="center" w:pos="6810"/>
        </w:tabs>
      </w:pPr>
      <w:r>
        <w:t xml:space="preserve">Data, __________________ </w:t>
      </w:r>
      <w:r>
        <w:tab/>
        <w:t xml:space="preserve"> </w:t>
      </w:r>
      <w:r>
        <w:tab/>
        <w:t xml:space="preserve"> </w:t>
      </w:r>
      <w:r>
        <w:tab/>
        <w:t xml:space="preserve">Firma: ____________________________ </w:t>
      </w:r>
    </w:p>
    <w:p w14:paraId="4748E3D3" w14:textId="082AAA15" w:rsidR="004A2DC5" w:rsidRPr="007F7515" w:rsidRDefault="004A2DC5" w:rsidP="007F7515">
      <w:pPr>
        <w:spacing w:line="259" w:lineRule="auto"/>
        <w:ind w:left="10"/>
      </w:pPr>
    </w:p>
    <w:sectPr w:rsidR="004A2DC5" w:rsidRPr="007F7515" w:rsidSect="00130DCA">
      <w:headerReference w:type="default" r:id="rId10"/>
      <w:footerReference w:type="default" r:id="rId11"/>
      <w:pgSz w:w="11906" w:h="16838" w:code="9"/>
      <w:pgMar w:top="1843" w:right="1134" w:bottom="357" w:left="1134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1F9F3C" w14:textId="77777777" w:rsidR="00620F33" w:rsidRDefault="00620F33">
      <w:r>
        <w:separator/>
      </w:r>
    </w:p>
  </w:endnote>
  <w:endnote w:type="continuationSeparator" w:id="0">
    <w:p w14:paraId="4CE8426B" w14:textId="77777777" w:rsidR="00620F33" w:rsidRDefault="00620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38691763"/>
      <w:docPartObj>
        <w:docPartGallery w:val="Page Numbers (Bottom of Page)"/>
        <w:docPartUnique/>
      </w:docPartObj>
    </w:sdtPr>
    <w:sdtEndPr/>
    <w:sdtContent>
      <w:p w14:paraId="6B239420" w14:textId="77777777" w:rsidR="009E3AFE" w:rsidRDefault="009E3AF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F6911A" w14:textId="462ECC60" w:rsidR="00620F33" w:rsidRPr="00272035" w:rsidRDefault="00620F33" w:rsidP="009E3AFE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7289E3" w14:textId="77777777" w:rsidR="00620F33" w:rsidRDefault="00620F33">
      <w:r>
        <w:separator/>
      </w:r>
    </w:p>
  </w:footnote>
  <w:footnote w:type="continuationSeparator" w:id="0">
    <w:p w14:paraId="3A16802E" w14:textId="77777777" w:rsidR="00620F33" w:rsidRDefault="00620F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02B8BE" w14:textId="612D5BBA" w:rsidR="00620F33" w:rsidRDefault="00C3115F" w:rsidP="00A16644">
    <w:pPr>
      <w:pStyle w:val="Titolo7"/>
      <w:ind w:right="1260"/>
      <w:rPr>
        <w:sz w:val="18"/>
      </w:rPr>
    </w:pPr>
    <w:r>
      <w:rPr>
        <w:noProof/>
      </w:rPr>
      <w:drawing>
        <wp:inline distT="0" distB="0" distL="0" distR="0" wp14:anchorId="2424D00E" wp14:editId="2CB3FB0F">
          <wp:extent cx="6120130" cy="57235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57235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FFFFFFFF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</w:rPr>
    </w:lvl>
  </w:abstractNum>
  <w:abstractNum w:abstractNumId="1" w15:restartNumberingAfterBreak="0">
    <w:nsid w:val="00000006"/>
    <w:multiLevelType w:val="singleLevel"/>
    <w:tmpl w:val="FFFFFFFF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="Calibri" w:hint="default"/>
        <w:b w:val="0"/>
        <w:color w:val="auto"/>
        <w:sz w:val="22"/>
        <w:szCs w:val="22"/>
      </w:rPr>
    </w:lvl>
  </w:abstractNum>
  <w:abstractNum w:abstractNumId="2" w15:restartNumberingAfterBreak="0">
    <w:nsid w:val="00585201"/>
    <w:multiLevelType w:val="hybridMultilevel"/>
    <w:tmpl w:val="54E66C1A"/>
    <w:lvl w:ilvl="0" w:tplc="A9BE5E5E">
      <w:numFmt w:val="bullet"/>
      <w:lvlText w:val=""/>
      <w:lvlJc w:val="left"/>
      <w:pPr>
        <w:ind w:left="1016" w:hanging="351"/>
      </w:pPr>
      <w:rPr>
        <w:rFonts w:ascii="Wingdings" w:eastAsia="Wingdings" w:hAnsi="Wingdings" w:cs="Wingdings" w:hint="default"/>
        <w:w w:val="102"/>
        <w:sz w:val="20"/>
        <w:szCs w:val="20"/>
        <w:lang w:val="it-IT" w:eastAsia="en-US" w:bidi="ar-SA"/>
      </w:rPr>
    </w:lvl>
    <w:lvl w:ilvl="1" w:tplc="D1D457AE">
      <w:numFmt w:val="bullet"/>
      <w:lvlText w:val="•"/>
      <w:lvlJc w:val="left"/>
      <w:pPr>
        <w:ind w:left="1920" w:hanging="351"/>
      </w:pPr>
      <w:rPr>
        <w:rFonts w:hint="default"/>
        <w:lang w:val="it-IT" w:eastAsia="en-US" w:bidi="ar-SA"/>
      </w:rPr>
    </w:lvl>
    <w:lvl w:ilvl="2" w:tplc="0CB4A792">
      <w:numFmt w:val="bullet"/>
      <w:lvlText w:val="•"/>
      <w:lvlJc w:val="left"/>
      <w:pPr>
        <w:ind w:left="2820" w:hanging="351"/>
      </w:pPr>
      <w:rPr>
        <w:rFonts w:hint="default"/>
        <w:lang w:val="it-IT" w:eastAsia="en-US" w:bidi="ar-SA"/>
      </w:rPr>
    </w:lvl>
    <w:lvl w:ilvl="3" w:tplc="3BC41960">
      <w:numFmt w:val="bullet"/>
      <w:lvlText w:val="•"/>
      <w:lvlJc w:val="left"/>
      <w:pPr>
        <w:ind w:left="3720" w:hanging="351"/>
      </w:pPr>
      <w:rPr>
        <w:rFonts w:hint="default"/>
        <w:lang w:val="it-IT" w:eastAsia="en-US" w:bidi="ar-SA"/>
      </w:rPr>
    </w:lvl>
    <w:lvl w:ilvl="4" w:tplc="DB8622F4">
      <w:numFmt w:val="bullet"/>
      <w:lvlText w:val="•"/>
      <w:lvlJc w:val="left"/>
      <w:pPr>
        <w:ind w:left="4620" w:hanging="351"/>
      </w:pPr>
      <w:rPr>
        <w:rFonts w:hint="default"/>
        <w:lang w:val="it-IT" w:eastAsia="en-US" w:bidi="ar-SA"/>
      </w:rPr>
    </w:lvl>
    <w:lvl w:ilvl="5" w:tplc="66DEAE3E">
      <w:numFmt w:val="bullet"/>
      <w:lvlText w:val="•"/>
      <w:lvlJc w:val="left"/>
      <w:pPr>
        <w:ind w:left="5520" w:hanging="351"/>
      </w:pPr>
      <w:rPr>
        <w:rFonts w:hint="default"/>
        <w:lang w:val="it-IT" w:eastAsia="en-US" w:bidi="ar-SA"/>
      </w:rPr>
    </w:lvl>
    <w:lvl w:ilvl="6" w:tplc="1566710A">
      <w:numFmt w:val="bullet"/>
      <w:lvlText w:val="•"/>
      <w:lvlJc w:val="left"/>
      <w:pPr>
        <w:ind w:left="6420" w:hanging="351"/>
      </w:pPr>
      <w:rPr>
        <w:rFonts w:hint="default"/>
        <w:lang w:val="it-IT" w:eastAsia="en-US" w:bidi="ar-SA"/>
      </w:rPr>
    </w:lvl>
    <w:lvl w:ilvl="7" w:tplc="E8A25726">
      <w:numFmt w:val="bullet"/>
      <w:lvlText w:val="•"/>
      <w:lvlJc w:val="left"/>
      <w:pPr>
        <w:ind w:left="7320" w:hanging="351"/>
      </w:pPr>
      <w:rPr>
        <w:rFonts w:hint="default"/>
        <w:lang w:val="it-IT" w:eastAsia="en-US" w:bidi="ar-SA"/>
      </w:rPr>
    </w:lvl>
    <w:lvl w:ilvl="8" w:tplc="D136A826">
      <w:numFmt w:val="bullet"/>
      <w:lvlText w:val="•"/>
      <w:lvlJc w:val="left"/>
      <w:pPr>
        <w:ind w:left="8220" w:hanging="351"/>
      </w:pPr>
      <w:rPr>
        <w:rFonts w:hint="default"/>
        <w:lang w:val="it-IT" w:eastAsia="en-US" w:bidi="ar-SA"/>
      </w:rPr>
    </w:lvl>
  </w:abstractNum>
  <w:abstractNum w:abstractNumId="3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3D11AA8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5204C12"/>
    <w:multiLevelType w:val="hybridMultilevel"/>
    <w:tmpl w:val="FBA6D876"/>
    <w:lvl w:ilvl="0" w:tplc="3A8C8F4C">
      <w:numFmt w:val="bullet"/>
      <w:lvlText w:val="-"/>
      <w:lvlJc w:val="left"/>
      <w:pPr>
        <w:ind w:left="425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6" w15:restartNumberingAfterBreak="0">
    <w:nsid w:val="0E615220"/>
    <w:multiLevelType w:val="hybridMultilevel"/>
    <w:tmpl w:val="C5DE680E"/>
    <w:lvl w:ilvl="0" w:tplc="5ABEB43E">
      <w:start w:val="1"/>
      <w:numFmt w:val="decimal"/>
      <w:lvlText w:val="%1."/>
      <w:lvlJc w:val="left"/>
      <w:pPr>
        <w:ind w:left="794" w:hanging="293"/>
      </w:pPr>
      <w:rPr>
        <w:rFonts w:ascii="Calibri" w:eastAsia="Calibri" w:hAnsi="Calibri" w:cs="Calibri" w:hint="default"/>
        <w:w w:val="98"/>
        <w:sz w:val="22"/>
        <w:szCs w:val="22"/>
        <w:lang w:val="it-IT" w:eastAsia="en-US" w:bidi="ar-SA"/>
      </w:rPr>
    </w:lvl>
    <w:lvl w:ilvl="1" w:tplc="22E2A5AC">
      <w:start w:val="1"/>
      <w:numFmt w:val="lowerLetter"/>
      <w:lvlText w:val="%2)"/>
      <w:lvlJc w:val="left"/>
      <w:pPr>
        <w:ind w:left="1118" w:hanging="360"/>
      </w:pPr>
      <w:rPr>
        <w:rFonts w:hint="default"/>
        <w:w w:val="100"/>
        <w:lang w:val="it-IT" w:eastAsia="en-US" w:bidi="ar-SA"/>
      </w:rPr>
    </w:lvl>
    <w:lvl w:ilvl="2" w:tplc="59A0BE0C">
      <w:numFmt w:val="bullet"/>
      <w:lvlText w:val="•"/>
      <w:lvlJc w:val="left"/>
      <w:pPr>
        <w:ind w:left="2142" w:hanging="360"/>
      </w:pPr>
      <w:rPr>
        <w:rFonts w:hint="default"/>
        <w:lang w:val="it-IT" w:eastAsia="en-US" w:bidi="ar-SA"/>
      </w:rPr>
    </w:lvl>
    <w:lvl w:ilvl="3" w:tplc="457AD866">
      <w:numFmt w:val="bullet"/>
      <w:lvlText w:val="•"/>
      <w:lvlJc w:val="left"/>
      <w:pPr>
        <w:ind w:left="3164" w:hanging="360"/>
      </w:pPr>
      <w:rPr>
        <w:rFonts w:hint="default"/>
        <w:lang w:val="it-IT" w:eastAsia="en-US" w:bidi="ar-SA"/>
      </w:rPr>
    </w:lvl>
    <w:lvl w:ilvl="4" w:tplc="3FDC63E0">
      <w:numFmt w:val="bullet"/>
      <w:lvlText w:val="•"/>
      <w:lvlJc w:val="left"/>
      <w:pPr>
        <w:ind w:left="4186" w:hanging="360"/>
      </w:pPr>
      <w:rPr>
        <w:rFonts w:hint="default"/>
        <w:lang w:val="it-IT" w:eastAsia="en-US" w:bidi="ar-SA"/>
      </w:rPr>
    </w:lvl>
    <w:lvl w:ilvl="5" w:tplc="28E065A6">
      <w:numFmt w:val="bullet"/>
      <w:lvlText w:val="•"/>
      <w:lvlJc w:val="left"/>
      <w:pPr>
        <w:ind w:left="5208" w:hanging="360"/>
      </w:pPr>
      <w:rPr>
        <w:rFonts w:hint="default"/>
        <w:lang w:val="it-IT" w:eastAsia="en-US" w:bidi="ar-SA"/>
      </w:rPr>
    </w:lvl>
    <w:lvl w:ilvl="6" w:tplc="F9F2437E">
      <w:numFmt w:val="bullet"/>
      <w:lvlText w:val="•"/>
      <w:lvlJc w:val="left"/>
      <w:pPr>
        <w:ind w:left="6231" w:hanging="360"/>
      </w:pPr>
      <w:rPr>
        <w:rFonts w:hint="default"/>
        <w:lang w:val="it-IT" w:eastAsia="en-US" w:bidi="ar-SA"/>
      </w:rPr>
    </w:lvl>
    <w:lvl w:ilvl="7" w:tplc="B1E67A9E">
      <w:numFmt w:val="bullet"/>
      <w:lvlText w:val="•"/>
      <w:lvlJc w:val="left"/>
      <w:pPr>
        <w:ind w:left="7253" w:hanging="360"/>
      </w:pPr>
      <w:rPr>
        <w:rFonts w:hint="default"/>
        <w:lang w:val="it-IT" w:eastAsia="en-US" w:bidi="ar-SA"/>
      </w:rPr>
    </w:lvl>
    <w:lvl w:ilvl="8" w:tplc="68EE08BC">
      <w:numFmt w:val="bullet"/>
      <w:lvlText w:val="•"/>
      <w:lvlJc w:val="left"/>
      <w:pPr>
        <w:ind w:left="8275" w:hanging="360"/>
      </w:pPr>
      <w:rPr>
        <w:rFonts w:hint="default"/>
        <w:lang w:val="it-IT" w:eastAsia="en-US" w:bidi="ar-SA"/>
      </w:rPr>
    </w:lvl>
  </w:abstractNum>
  <w:abstractNum w:abstractNumId="7" w15:restartNumberingAfterBreak="0">
    <w:nsid w:val="1239576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8" w15:restartNumberingAfterBreak="0">
    <w:nsid w:val="125210D5"/>
    <w:multiLevelType w:val="hybridMultilevel"/>
    <w:tmpl w:val="CF7C824C"/>
    <w:lvl w:ilvl="0" w:tplc="2C3A15DE">
      <w:start w:val="1"/>
      <w:numFmt w:val="upperLetter"/>
      <w:lvlText w:val="%1."/>
      <w:lvlJc w:val="left"/>
      <w:pPr>
        <w:ind w:left="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AB0A51E">
      <w:start w:val="1"/>
      <w:numFmt w:val="decimal"/>
      <w:lvlText w:val="%2."/>
      <w:lvlJc w:val="left"/>
      <w:pPr>
        <w:ind w:left="7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0CE274">
      <w:start w:val="1"/>
      <w:numFmt w:val="lowerRoman"/>
      <w:lvlText w:val="%3"/>
      <w:lvlJc w:val="left"/>
      <w:pPr>
        <w:ind w:left="16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022C72">
      <w:start w:val="1"/>
      <w:numFmt w:val="decimal"/>
      <w:lvlText w:val="%4"/>
      <w:lvlJc w:val="left"/>
      <w:pPr>
        <w:ind w:left="23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045BA0">
      <w:start w:val="1"/>
      <w:numFmt w:val="lowerLetter"/>
      <w:lvlText w:val="%5"/>
      <w:lvlJc w:val="left"/>
      <w:pPr>
        <w:ind w:left="30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7A493E">
      <w:start w:val="1"/>
      <w:numFmt w:val="lowerRoman"/>
      <w:lvlText w:val="%6"/>
      <w:lvlJc w:val="left"/>
      <w:pPr>
        <w:ind w:left="38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B8EB624">
      <w:start w:val="1"/>
      <w:numFmt w:val="decimal"/>
      <w:lvlText w:val="%7"/>
      <w:lvlJc w:val="left"/>
      <w:pPr>
        <w:ind w:left="45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29AC0C6">
      <w:start w:val="1"/>
      <w:numFmt w:val="lowerLetter"/>
      <w:lvlText w:val="%8"/>
      <w:lvlJc w:val="left"/>
      <w:pPr>
        <w:ind w:left="52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08C4B2">
      <w:start w:val="1"/>
      <w:numFmt w:val="lowerRoman"/>
      <w:lvlText w:val="%9"/>
      <w:lvlJc w:val="left"/>
      <w:pPr>
        <w:ind w:left="5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2B0009D"/>
    <w:multiLevelType w:val="hybridMultilevel"/>
    <w:tmpl w:val="FFFFFFFF"/>
    <w:lvl w:ilvl="0" w:tplc="8052635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555BC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78732C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AE66D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9345C53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1068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 w15:restartNumberingAfterBreak="0">
    <w:nsid w:val="2A5956D4"/>
    <w:multiLevelType w:val="hybridMultilevel"/>
    <w:tmpl w:val="FFFFFFFF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DB94DF0"/>
    <w:multiLevelType w:val="hybridMultilevel"/>
    <w:tmpl w:val="519A024E"/>
    <w:lvl w:ilvl="0" w:tplc="A7224BDE">
      <w:start w:val="1"/>
      <w:numFmt w:val="lowerLetter"/>
      <w:lvlText w:val="%1)"/>
      <w:lvlJc w:val="left"/>
      <w:pPr>
        <w:ind w:left="926" w:hanging="425"/>
      </w:pPr>
      <w:rPr>
        <w:rFonts w:ascii="Cambria" w:eastAsia="Cambria" w:hAnsi="Cambria" w:cs="Cambria" w:hint="default"/>
        <w:spacing w:val="0"/>
        <w:w w:val="95"/>
        <w:sz w:val="22"/>
        <w:szCs w:val="22"/>
        <w:lang w:val="it-IT" w:eastAsia="en-US" w:bidi="ar-SA"/>
      </w:rPr>
    </w:lvl>
    <w:lvl w:ilvl="1" w:tplc="F97CB8EA">
      <w:numFmt w:val="bullet"/>
      <w:lvlText w:val="•"/>
      <w:lvlJc w:val="left"/>
      <w:pPr>
        <w:ind w:left="1860" w:hanging="425"/>
      </w:pPr>
      <w:rPr>
        <w:rFonts w:hint="default"/>
        <w:lang w:val="it-IT" w:eastAsia="en-US" w:bidi="ar-SA"/>
      </w:rPr>
    </w:lvl>
    <w:lvl w:ilvl="2" w:tplc="73982648">
      <w:numFmt w:val="bullet"/>
      <w:lvlText w:val="•"/>
      <w:lvlJc w:val="left"/>
      <w:pPr>
        <w:ind w:left="2800" w:hanging="425"/>
      </w:pPr>
      <w:rPr>
        <w:rFonts w:hint="default"/>
        <w:lang w:val="it-IT" w:eastAsia="en-US" w:bidi="ar-SA"/>
      </w:rPr>
    </w:lvl>
    <w:lvl w:ilvl="3" w:tplc="1AA6C306">
      <w:numFmt w:val="bullet"/>
      <w:lvlText w:val="•"/>
      <w:lvlJc w:val="left"/>
      <w:pPr>
        <w:ind w:left="3740" w:hanging="425"/>
      </w:pPr>
      <w:rPr>
        <w:rFonts w:hint="default"/>
        <w:lang w:val="it-IT" w:eastAsia="en-US" w:bidi="ar-SA"/>
      </w:rPr>
    </w:lvl>
    <w:lvl w:ilvl="4" w:tplc="2DBC0A6A">
      <w:numFmt w:val="bullet"/>
      <w:lvlText w:val="•"/>
      <w:lvlJc w:val="left"/>
      <w:pPr>
        <w:ind w:left="4680" w:hanging="425"/>
      </w:pPr>
      <w:rPr>
        <w:rFonts w:hint="default"/>
        <w:lang w:val="it-IT" w:eastAsia="en-US" w:bidi="ar-SA"/>
      </w:rPr>
    </w:lvl>
    <w:lvl w:ilvl="5" w:tplc="0298FC80">
      <w:numFmt w:val="bullet"/>
      <w:lvlText w:val="•"/>
      <w:lvlJc w:val="left"/>
      <w:pPr>
        <w:ind w:left="5620" w:hanging="425"/>
      </w:pPr>
      <w:rPr>
        <w:rFonts w:hint="default"/>
        <w:lang w:val="it-IT" w:eastAsia="en-US" w:bidi="ar-SA"/>
      </w:rPr>
    </w:lvl>
    <w:lvl w:ilvl="6" w:tplc="62943648">
      <w:numFmt w:val="bullet"/>
      <w:lvlText w:val="•"/>
      <w:lvlJc w:val="left"/>
      <w:pPr>
        <w:ind w:left="6560" w:hanging="425"/>
      </w:pPr>
      <w:rPr>
        <w:rFonts w:hint="default"/>
        <w:lang w:val="it-IT" w:eastAsia="en-US" w:bidi="ar-SA"/>
      </w:rPr>
    </w:lvl>
    <w:lvl w:ilvl="7" w:tplc="B89A8A3A">
      <w:numFmt w:val="bullet"/>
      <w:lvlText w:val="•"/>
      <w:lvlJc w:val="left"/>
      <w:pPr>
        <w:ind w:left="7500" w:hanging="425"/>
      </w:pPr>
      <w:rPr>
        <w:rFonts w:hint="default"/>
        <w:lang w:val="it-IT" w:eastAsia="en-US" w:bidi="ar-SA"/>
      </w:rPr>
    </w:lvl>
    <w:lvl w:ilvl="8" w:tplc="3648E72C">
      <w:numFmt w:val="bullet"/>
      <w:lvlText w:val="•"/>
      <w:lvlJc w:val="left"/>
      <w:pPr>
        <w:ind w:left="8440" w:hanging="425"/>
      </w:pPr>
      <w:rPr>
        <w:rFonts w:hint="default"/>
        <w:lang w:val="it-IT" w:eastAsia="en-US" w:bidi="ar-SA"/>
      </w:rPr>
    </w:lvl>
  </w:abstractNum>
  <w:abstractNum w:abstractNumId="16" w15:restartNumberingAfterBreak="0">
    <w:nsid w:val="317E6217"/>
    <w:multiLevelType w:val="hybridMultilevel"/>
    <w:tmpl w:val="B7269D0A"/>
    <w:lvl w:ilvl="0" w:tplc="1602B22E">
      <w:start w:val="1"/>
      <w:numFmt w:val="decimal"/>
      <w:lvlText w:val="%1."/>
      <w:lvlJc w:val="left"/>
      <w:pPr>
        <w:ind w:left="601" w:hanging="418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it-IT" w:eastAsia="en-US" w:bidi="ar-SA"/>
      </w:rPr>
    </w:lvl>
    <w:lvl w:ilvl="1" w:tplc="441410B0">
      <w:start w:val="1"/>
      <w:numFmt w:val="lowerRoman"/>
      <w:lvlText w:val="%2."/>
      <w:lvlJc w:val="left"/>
      <w:pPr>
        <w:ind w:left="1215" w:hanging="464"/>
        <w:jc w:val="right"/>
      </w:pPr>
      <w:rPr>
        <w:rFonts w:ascii="Cambria" w:eastAsia="Cambria" w:hAnsi="Cambria" w:cs="Cambria" w:hint="default"/>
        <w:spacing w:val="-3"/>
        <w:w w:val="107"/>
        <w:sz w:val="20"/>
        <w:szCs w:val="20"/>
        <w:lang w:val="it-IT" w:eastAsia="en-US" w:bidi="ar-SA"/>
      </w:rPr>
    </w:lvl>
    <w:lvl w:ilvl="2" w:tplc="7A56AC4E">
      <w:numFmt w:val="bullet"/>
      <w:lvlText w:val="•"/>
      <w:lvlJc w:val="left"/>
      <w:pPr>
        <w:ind w:left="2197" w:hanging="464"/>
      </w:pPr>
      <w:rPr>
        <w:rFonts w:hint="default"/>
        <w:lang w:val="it-IT" w:eastAsia="en-US" w:bidi="ar-SA"/>
      </w:rPr>
    </w:lvl>
    <w:lvl w:ilvl="3" w:tplc="9D2C24FE">
      <w:numFmt w:val="bullet"/>
      <w:lvlText w:val="•"/>
      <w:lvlJc w:val="left"/>
      <w:pPr>
        <w:ind w:left="3175" w:hanging="464"/>
      </w:pPr>
      <w:rPr>
        <w:rFonts w:hint="default"/>
        <w:lang w:val="it-IT" w:eastAsia="en-US" w:bidi="ar-SA"/>
      </w:rPr>
    </w:lvl>
    <w:lvl w:ilvl="4" w:tplc="73805596">
      <w:numFmt w:val="bullet"/>
      <w:lvlText w:val="•"/>
      <w:lvlJc w:val="left"/>
      <w:pPr>
        <w:ind w:left="4153" w:hanging="464"/>
      </w:pPr>
      <w:rPr>
        <w:rFonts w:hint="default"/>
        <w:lang w:val="it-IT" w:eastAsia="en-US" w:bidi="ar-SA"/>
      </w:rPr>
    </w:lvl>
    <w:lvl w:ilvl="5" w:tplc="E7506F88">
      <w:numFmt w:val="bullet"/>
      <w:lvlText w:val="•"/>
      <w:lvlJc w:val="left"/>
      <w:pPr>
        <w:ind w:left="5131" w:hanging="464"/>
      </w:pPr>
      <w:rPr>
        <w:rFonts w:hint="default"/>
        <w:lang w:val="it-IT" w:eastAsia="en-US" w:bidi="ar-SA"/>
      </w:rPr>
    </w:lvl>
    <w:lvl w:ilvl="6" w:tplc="43A22014">
      <w:numFmt w:val="bullet"/>
      <w:lvlText w:val="•"/>
      <w:lvlJc w:val="left"/>
      <w:pPr>
        <w:ind w:left="6108" w:hanging="464"/>
      </w:pPr>
      <w:rPr>
        <w:rFonts w:hint="default"/>
        <w:lang w:val="it-IT" w:eastAsia="en-US" w:bidi="ar-SA"/>
      </w:rPr>
    </w:lvl>
    <w:lvl w:ilvl="7" w:tplc="E8383FAE">
      <w:numFmt w:val="bullet"/>
      <w:lvlText w:val="•"/>
      <w:lvlJc w:val="left"/>
      <w:pPr>
        <w:ind w:left="7086" w:hanging="464"/>
      </w:pPr>
      <w:rPr>
        <w:rFonts w:hint="default"/>
        <w:lang w:val="it-IT" w:eastAsia="en-US" w:bidi="ar-SA"/>
      </w:rPr>
    </w:lvl>
    <w:lvl w:ilvl="8" w:tplc="74543108">
      <w:numFmt w:val="bullet"/>
      <w:lvlText w:val="•"/>
      <w:lvlJc w:val="left"/>
      <w:pPr>
        <w:ind w:left="8064" w:hanging="464"/>
      </w:pPr>
      <w:rPr>
        <w:rFonts w:hint="default"/>
        <w:lang w:val="it-IT" w:eastAsia="en-US" w:bidi="ar-SA"/>
      </w:rPr>
    </w:lvl>
  </w:abstractNum>
  <w:abstractNum w:abstractNumId="17" w15:restartNumberingAfterBreak="0">
    <w:nsid w:val="399C56CC"/>
    <w:multiLevelType w:val="hybridMultilevel"/>
    <w:tmpl w:val="173EF878"/>
    <w:lvl w:ilvl="0" w:tplc="9B9E6400">
      <w:start w:val="1"/>
      <w:numFmt w:val="decimal"/>
      <w:lvlText w:val="%1."/>
      <w:lvlJc w:val="left"/>
      <w:pPr>
        <w:ind w:left="9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283182">
      <w:start w:val="1"/>
      <w:numFmt w:val="lowerLetter"/>
      <w:lvlText w:val="%2"/>
      <w:lvlJc w:val="left"/>
      <w:pPr>
        <w:ind w:left="15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4C6ED12">
      <w:start w:val="1"/>
      <w:numFmt w:val="lowerRoman"/>
      <w:lvlText w:val="%3"/>
      <w:lvlJc w:val="left"/>
      <w:pPr>
        <w:ind w:left="2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30E4316">
      <w:start w:val="1"/>
      <w:numFmt w:val="decimal"/>
      <w:lvlText w:val="%4"/>
      <w:lvlJc w:val="left"/>
      <w:pPr>
        <w:ind w:left="30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3AE476">
      <w:start w:val="1"/>
      <w:numFmt w:val="lowerLetter"/>
      <w:lvlText w:val="%5"/>
      <w:lvlJc w:val="left"/>
      <w:pPr>
        <w:ind w:left="373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1344C44">
      <w:start w:val="1"/>
      <w:numFmt w:val="lowerRoman"/>
      <w:lvlText w:val="%6"/>
      <w:lvlJc w:val="left"/>
      <w:pPr>
        <w:ind w:left="44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2C85DC2">
      <w:start w:val="1"/>
      <w:numFmt w:val="decimal"/>
      <w:lvlText w:val="%7"/>
      <w:lvlJc w:val="left"/>
      <w:pPr>
        <w:ind w:left="517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C4712A">
      <w:start w:val="1"/>
      <w:numFmt w:val="lowerLetter"/>
      <w:lvlText w:val="%8"/>
      <w:lvlJc w:val="left"/>
      <w:pPr>
        <w:ind w:left="58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A3A9302">
      <w:start w:val="1"/>
      <w:numFmt w:val="lowerRoman"/>
      <w:lvlText w:val="%9"/>
      <w:lvlJc w:val="left"/>
      <w:pPr>
        <w:ind w:left="661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0530D7"/>
    <w:multiLevelType w:val="multilevel"/>
    <w:tmpl w:val="FFFFFFFF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cs="Times New Roman"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cs="Times New Roman" w:hint="default"/>
      </w:rPr>
    </w:lvl>
  </w:abstractNum>
  <w:abstractNum w:abstractNumId="19" w15:restartNumberingAfterBreak="0">
    <w:nsid w:val="3EBB5348"/>
    <w:multiLevelType w:val="hybridMultilevel"/>
    <w:tmpl w:val="8E8C0D6C"/>
    <w:lvl w:ilvl="0" w:tplc="4E7A3678">
      <w:start w:val="1"/>
      <w:numFmt w:val="decimal"/>
      <w:lvlText w:val="%1)"/>
      <w:lvlJc w:val="left"/>
      <w:pPr>
        <w:ind w:left="638" w:hanging="24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8806812">
      <w:numFmt w:val="bullet"/>
      <w:lvlText w:val="•"/>
      <w:lvlJc w:val="left"/>
      <w:pPr>
        <w:ind w:left="1608" w:hanging="240"/>
      </w:pPr>
      <w:rPr>
        <w:rFonts w:hint="default"/>
        <w:lang w:val="it-IT" w:eastAsia="en-US" w:bidi="ar-SA"/>
      </w:rPr>
    </w:lvl>
    <w:lvl w:ilvl="2" w:tplc="0FC08A5A">
      <w:numFmt w:val="bullet"/>
      <w:lvlText w:val="•"/>
      <w:lvlJc w:val="left"/>
      <w:pPr>
        <w:ind w:left="2576" w:hanging="240"/>
      </w:pPr>
      <w:rPr>
        <w:rFonts w:hint="default"/>
        <w:lang w:val="it-IT" w:eastAsia="en-US" w:bidi="ar-SA"/>
      </w:rPr>
    </w:lvl>
    <w:lvl w:ilvl="3" w:tplc="3C888BD6">
      <w:numFmt w:val="bullet"/>
      <w:lvlText w:val="•"/>
      <w:lvlJc w:val="left"/>
      <w:pPr>
        <w:ind w:left="3544" w:hanging="240"/>
      </w:pPr>
      <w:rPr>
        <w:rFonts w:hint="default"/>
        <w:lang w:val="it-IT" w:eastAsia="en-US" w:bidi="ar-SA"/>
      </w:rPr>
    </w:lvl>
    <w:lvl w:ilvl="4" w:tplc="2BB62EDA">
      <w:numFmt w:val="bullet"/>
      <w:lvlText w:val="•"/>
      <w:lvlJc w:val="left"/>
      <w:pPr>
        <w:ind w:left="4512" w:hanging="240"/>
      </w:pPr>
      <w:rPr>
        <w:rFonts w:hint="default"/>
        <w:lang w:val="it-IT" w:eastAsia="en-US" w:bidi="ar-SA"/>
      </w:rPr>
    </w:lvl>
    <w:lvl w:ilvl="5" w:tplc="E1C04000">
      <w:numFmt w:val="bullet"/>
      <w:lvlText w:val="•"/>
      <w:lvlJc w:val="left"/>
      <w:pPr>
        <w:ind w:left="5480" w:hanging="240"/>
      </w:pPr>
      <w:rPr>
        <w:rFonts w:hint="default"/>
        <w:lang w:val="it-IT" w:eastAsia="en-US" w:bidi="ar-SA"/>
      </w:rPr>
    </w:lvl>
    <w:lvl w:ilvl="6" w:tplc="ACBC491E">
      <w:numFmt w:val="bullet"/>
      <w:lvlText w:val="•"/>
      <w:lvlJc w:val="left"/>
      <w:pPr>
        <w:ind w:left="6448" w:hanging="240"/>
      </w:pPr>
      <w:rPr>
        <w:rFonts w:hint="default"/>
        <w:lang w:val="it-IT" w:eastAsia="en-US" w:bidi="ar-SA"/>
      </w:rPr>
    </w:lvl>
    <w:lvl w:ilvl="7" w:tplc="796E0444">
      <w:numFmt w:val="bullet"/>
      <w:lvlText w:val="•"/>
      <w:lvlJc w:val="left"/>
      <w:pPr>
        <w:ind w:left="7416" w:hanging="240"/>
      </w:pPr>
      <w:rPr>
        <w:rFonts w:hint="default"/>
        <w:lang w:val="it-IT" w:eastAsia="en-US" w:bidi="ar-SA"/>
      </w:rPr>
    </w:lvl>
    <w:lvl w:ilvl="8" w:tplc="FA44B7D6">
      <w:numFmt w:val="bullet"/>
      <w:lvlText w:val="•"/>
      <w:lvlJc w:val="left"/>
      <w:pPr>
        <w:ind w:left="8384" w:hanging="240"/>
      </w:pPr>
      <w:rPr>
        <w:rFonts w:hint="default"/>
        <w:lang w:val="it-IT" w:eastAsia="en-US" w:bidi="ar-SA"/>
      </w:rPr>
    </w:lvl>
  </w:abstractNum>
  <w:abstractNum w:abstractNumId="20" w15:restartNumberingAfterBreak="0">
    <w:nsid w:val="469E71B2"/>
    <w:multiLevelType w:val="hybridMultilevel"/>
    <w:tmpl w:val="FFFFFFFF"/>
    <w:lvl w:ilvl="0" w:tplc="7288345A">
      <w:start w:val="1"/>
      <w:numFmt w:val="decimal"/>
      <w:lvlText w:val="%1."/>
      <w:lvlJc w:val="left"/>
      <w:pPr>
        <w:ind w:left="72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2" w:hanging="180"/>
      </w:pPr>
      <w:rPr>
        <w:rFonts w:cs="Times New Roman"/>
      </w:rPr>
    </w:lvl>
  </w:abstractNum>
  <w:abstractNum w:abstractNumId="21" w15:restartNumberingAfterBreak="0">
    <w:nsid w:val="496861F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58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21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7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  <w:rPr>
        <w:rFonts w:cs="Times New Roman"/>
      </w:rPr>
    </w:lvl>
  </w:abstractNum>
  <w:abstractNum w:abstractNumId="22" w15:restartNumberingAfterBreak="0">
    <w:nsid w:val="4CB16A81"/>
    <w:multiLevelType w:val="hybridMultilevel"/>
    <w:tmpl w:val="FFFFFFFF"/>
    <w:lvl w:ilvl="0" w:tplc="34BA38F4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40E6FD5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6BD4F8D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DD75083"/>
    <w:multiLevelType w:val="hybridMultilevel"/>
    <w:tmpl w:val="4B5C9D76"/>
    <w:lvl w:ilvl="0" w:tplc="74C4E798">
      <w:numFmt w:val="bullet"/>
      <w:lvlText w:val="-"/>
      <w:lvlJc w:val="left"/>
      <w:pPr>
        <w:ind w:left="425" w:hanging="360"/>
      </w:pPr>
      <w:rPr>
        <w:rFonts w:ascii="Verdana" w:eastAsia="Batang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</w:abstractNum>
  <w:abstractNum w:abstractNumId="26" w15:restartNumberingAfterBreak="0">
    <w:nsid w:val="61C466A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31015F5"/>
    <w:multiLevelType w:val="hybridMultilevel"/>
    <w:tmpl w:val="FFFFFFFF"/>
    <w:lvl w:ilvl="0" w:tplc="4CE69F46">
      <w:numFmt w:val="bullet"/>
      <w:lvlText w:val="•"/>
      <w:lvlJc w:val="left"/>
      <w:pPr>
        <w:ind w:left="494" w:hanging="360"/>
      </w:pPr>
      <w:rPr>
        <w:rFonts w:ascii="Verdana" w:eastAsia="Times New Roman" w:hAnsi="Verdana" w:hint="default"/>
        <w:w w:val="100"/>
        <w:sz w:val="22"/>
      </w:rPr>
    </w:lvl>
    <w:lvl w:ilvl="1" w:tplc="C3AC2F40">
      <w:numFmt w:val="bullet"/>
      <w:lvlText w:val="-"/>
      <w:lvlJc w:val="left"/>
      <w:pPr>
        <w:ind w:left="1214" w:hanging="360"/>
      </w:pPr>
      <w:rPr>
        <w:rFonts w:ascii="Calibri" w:eastAsia="Times New Roman" w:hAnsi="Calibri" w:hint="default"/>
        <w:w w:val="99"/>
        <w:sz w:val="20"/>
      </w:rPr>
    </w:lvl>
    <w:lvl w:ilvl="2" w:tplc="EF8A2406">
      <w:numFmt w:val="bullet"/>
      <w:lvlText w:val="•"/>
      <w:lvlJc w:val="left"/>
      <w:pPr>
        <w:ind w:left="2267" w:hanging="360"/>
      </w:pPr>
      <w:rPr>
        <w:rFonts w:hint="default"/>
      </w:rPr>
    </w:lvl>
    <w:lvl w:ilvl="3" w:tplc="666A6C76">
      <w:numFmt w:val="bullet"/>
      <w:lvlText w:val="•"/>
      <w:lvlJc w:val="left"/>
      <w:pPr>
        <w:ind w:left="3314" w:hanging="360"/>
      </w:pPr>
      <w:rPr>
        <w:rFonts w:hint="default"/>
      </w:rPr>
    </w:lvl>
    <w:lvl w:ilvl="4" w:tplc="76E22672">
      <w:numFmt w:val="bullet"/>
      <w:lvlText w:val="•"/>
      <w:lvlJc w:val="left"/>
      <w:pPr>
        <w:ind w:left="4362" w:hanging="360"/>
      </w:pPr>
      <w:rPr>
        <w:rFonts w:hint="default"/>
      </w:rPr>
    </w:lvl>
    <w:lvl w:ilvl="5" w:tplc="5FDE57DA">
      <w:numFmt w:val="bullet"/>
      <w:lvlText w:val="•"/>
      <w:lvlJc w:val="left"/>
      <w:pPr>
        <w:ind w:left="5409" w:hanging="360"/>
      </w:pPr>
      <w:rPr>
        <w:rFonts w:hint="default"/>
      </w:rPr>
    </w:lvl>
    <w:lvl w:ilvl="6" w:tplc="C8DC51A6">
      <w:numFmt w:val="bullet"/>
      <w:lvlText w:val="•"/>
      <w:lvlJc w:val="left"/>
      <w:pPr>
        <w:ind w:left="6456" w:hanging="360"/>
      </w:pPr>
      <w:rPr>
        <w:rFonts w:hint="default"/>
      </w:rPr>
    </w:lvl>
    <w:lvl w:ilvl="7" w:tplc="C2E693CA">
      <w:numFmt w:val="bullet"/>
      <w:lvlText w:val="•"/>
      <w:lvlJc w:val="left"/>
      <w:pPr>
        <w:ind w:left="7504" w:hanging="360"/>
      </w:pPr>
      <w:rPr>
        <w:rFonts w:hint="default"/>
      </w:rPr>
    </w:lvl>
    <w:lvl w:ilvl="8" w:tplc="56D0CF34">
      <w:numFmt w:val="bullet"/>
      <w:lvlText w:val="•"/>
      <w:lvlJc w:val="left"/>
      <w:pPr>
        <w:ind w:left="8551" w:hanging="360"/>
      </w:pPr>
      <w:rPr>
        <w:rFonts w:hint="default"/>
      </w:rPr>
    </w:lvl>
  </w:abstractNum>
  <w:abstractNum w:abstractNumId="28" w15:restartNumberingAfterBreak="0">
    <w:nsid w:val="75631763"/>
    <w:multiLevelType w:val="multilevel"/>
    <w:tmpl w:val="FFFFFFFF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9" w15:restartNumberingAfterBreak="0">
    <w:nsid w:val="792B3AC2"/>
    <w:multiLevelType w:val="hybridMultilevel"/>
    <w:tmpl w:val="FFFFFFFF"/>
    <w:lvl w:ilvl="0" w:tplc="0410001B">
      <w:start w:val="1"/>
      <w:numFmt w:val="lowerRoman"/>
      <w:lvlText w:val="%1."/>
      <w:lvlJc w:val="right"/>
      <w:pPr>
        <w:ind w:left="1004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num w:numId="1">
    <w:abstractNumId w:val="27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20"/>
  </w:num>
  <w:num w:numId="7">
    <w:abstractNumId w:val="9"/>
  </w:num>
  <w:num w:numId="8">
    <w:abstractNumId w:val="28"/>
  </w:num>
  <w:num w:numId="9">
    <w:abstractNumId w:val="4"/>
  </w:num>
  <w:num w:numId="10">
    <w:abstractNumId w:val="18"/>
  </w:num>
  <w:num w:numId="11">
    <w:abstractNumId w:val="23"/>
  </w:num>
  <w:num w:numId="12">
    <w:abstractNumId w:val="26"/>
  </w:num>
  <w:num w:numId="13">
    <w:abstractNumId w:val="12"/>
  </w:num>
  <w:num w:numId="14">
    <w:abstractNumId w:val="11"/>
  </w:num>
  <w:num w:numId="15">
    <w:abstractNumId w:val="29"/>
  </w:num>
  <w:num w:numId="16">
    <w:abstractNumId w:val="10"/>
  </w:num>
  <w:num w:numId="17">
    <w:abstractNumId w:val="24"/>
  </w:num>
  <w:num w:numId="18">
    <w:abstractNumId w:val="21"/>
  </w:num>
  <w:num w:numId="19">
    <w:abstractNumId w:val="1"/>
    <w:lvlOverride w:ilvl="0">
      <w:startOverride w:val="1"/>
    </w:lvlOverride>
  </w:num>
  <w:num w:numId="20">
    <w:abstractNumId w:val="0"/>
  </w:num>
  <w:num w:numId="21">
    <w:abstractNumId w:val="3"/>
  </w:num>
  <w:num w:numId="22">
    <w:abstractNumId w:val="6"/>
  </w:num>
  <w:num w:numId="23">
    <w:abstractNumId w:val="15"/>
  </w:num>
  <w:num w:numId="24">
    <w:abstractNumId w:val="19"/>
  </w:num>
  <w:num w:numId="25">
    <w:abstractNumId w:val="25"/>
  </w:num>
  <w:num w:numId="26">
    <w:abstractNumId w:val="5"/>
  </w:num>
  <w:num w:numId="27">
    <w:abstractNumId w:val="16"/>
  </w:num>
  <w:num w:numId="28">
    <w:abstractNumId w:val="2"/>
  </w:num>
  <w:num w:numId="29">
    <w:abstractNumId w:val="8"/>
  </w:num>
  <w:num w:numId="30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283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035"/>
    <w:rsid w:val="00031D8D"/>
    <w:rsid w:val="00033E73"/>
    <w:rsid w:val="0005029C"/>
    <w:rsid w:val="00051260"/>
    <w:rsid w:val="0006186A"/>
    <w:rsid w:val="00072672"/>
    <w:rsid w:val="00095B59"/>
    <w:rsid w:val="000B1C8F"/>
    <w:rsid w:val="000B6EDE"/>
    <w:rsid w:val="000C2D88"/>
    <w:rsid w:val="000C7807"/>
    <w:rsid w:val="000D6B83"/>
    <w:rsid w:val="000D6D3F"/>
    <w:rsid w:val="000E5ECB"/>
    <w:rsid w:val="00130DCA"/>
    <w:rsid w:val="00144281"/>
    <w:rsid w:val="001474F0"/>
    <w:rsid w:val="00152899"/>
    <w:rsid w:val="00160B34"/>
    <w:rsid w:val="00185D30"/>
    <w:rsid w:val="001E13AA"/>
    <w:rsid w:val="001F46BF"/>
    <w:rsid w:val="00200A2B"/>
    <w:rsid w:val="0020701B"/>
    <w:rsid w:val="00220A41"/>
    <w:rsid w:val="00235DB0"/>
    <w:rsid w:val="002463E3"/>
    <w:rsid w:val="00247B07"/>
    <w:rsid w:val="00260FCC"/>
    <w:rsid w:val="00272035"/>
    <w:rsid w:val="00276958"/>
    <w:rsid w:val="0027778D"/>
    <w:rsid w:val="002E7B4E"/>
    <w:rsid w:val="002F3ECB"/>
    <w:rsid w:val="003070AE"/>
    <w:rsid w:val="003142AE"/>
    <w:rsid w:val="0032268E"/>
    <w:rsid w:val="003520C8"/>
    <w:rsid w:val="00370C45"/>
    <w:rsid w:val="00393C2B"/>
    <w:rsid w:val="00396CFD"/>
    <w:rsid w:val="003A50FA"/>
    <w:rsid w:val="003B5214"/>
    <w:rsid w:val="003C388C"/>
    <w:rsid w:val="003D22C5"/>
    <w:rsid w:val="003D2824"/>
    <w:rsid w:val="003E46E1"/>
    <w:rsid w:val="003F7885"/>
    <w:rsid w:val="004006EA"/>
    <w:rsid w:val="004175DD"/>
    <w:rsid w:val="0042444A"/>
    <w:rsid w:val="004339A2"/>
    <w:rsid w:val="00434A3E"/>
    <w:rsid w:val="00440E98"/>
    <w:rsid w:val="00443B52"/>
    <w:rsid w:val="00451230"/>
    <w:rsid w:val="0048499B"/>
    <w:rsid w:val="00485F4B"/>
    <w:rsid w:val="0048677C"/>
    <w:rsid w:val="00486ACF"/>
    <w:rsid w:val="00496FE5"/>
    <w:rsid w:val="004A2DC5"/>
    <w:rsid w:val="004B698B"/>
    <w:rsid w:val="004C30FA"/>
    <w:rsid w:val="004D1D7E"/>
    <w:rsid w:val="004D3E48"/>
    <w:rsid w:val="004D54CB"/>
    <w:rsid w:val="00501376"/>
    <w:rsid w:val="005018AD"/>
    <w:rsid w:val="00510B3A"/>
    <w:rsid w:val="00510D16"/>
    <w:rsid w:val="00524459"/>
    <w:rsid w:val="00526C9F"/>
    <w:rsid w:val="005314BD"/>
    <w:rsid w:val="00535F7B"/>
    <w:rsid w:val="0056424B"/>
    <w:rsid w:val="00575AE4"/>
    <w:rsid w:val="00575C3B"/>
    <w:rsid w:val="00581626"/>
    <w:rsid w:val="005C6A90"/>
    <w:rsid w:val="005D2B79"/>
    <w:rsid w:val="005D54A3"/>
    <w:rsid w:val="005D6812"/>
    <w:rsid w:val="005E0A53"/>
    <w:rsid w:val="005F169D"/>
    <w:rsid w:val="005F6FAA"/>
    <w:rsid w:val="00602225"/>
    <w:rsid w:val="00616DEF"/>
    <w:rsid w:val="00620F33"/>
    <w:rsid w:val="0062157D"/>
    <w:rsid w:val="00627F45"/>
    <w:rsid w:val="00645D27"/>
    <w:rsid w:val="00650380"/>
    <w:rsid w:val="00674348"/>
    <w:rsid w:val="0067638B"/>
    <w:rsid w:val="00683B08"/>
    <w:rsid w:val="006B6867"/>
    <w:rsid w:val="006C2F84"/>
    <w:rsid w:val="006C5C9D"/>
    <w:rsid w:val="006D5748"/>
    <w:rsid w:val="006E5BF7"/>
    <w:rsid w:val="006F354E"/>
    <w:rsid w:val="00702C55"/>
    <w:rsid w:val="00706A2B"/>
    <w:rsid w:val="0071330F"/>
    <w:rsid w:val="00717D2C"/>
    <w:rsid w:val="00745AD8"/>
    <w:rsid w:val="00767032"/>
    <w:rsid w:val="007707D0"/>
    <w:rsid w:val="007912CE"/>
    <w:rsid w:val="007921DB"/>
    <w:rsid w:val="00792D58"/>
    <w:rsid w:val="007A7104"/>
    <w:rsid w:val="007D589D"/>
    <w:rsid w:val="007E4C79"/>
    <w:rsid w:val="007F7515"/>
    <w:rsid w:val="00801C5E"/>
    <w:rsid w:val="00815185"/>
    <w:rsid w:val="00817A7D"/>
    <w:rsid w:val="00827344"/>
    <w:rsid w:val="00866F56"/>
    <w:rsid w:val="00893453"/>
    <w:rsid w:val="00895D5F"/>
    <w:rsid w:val="008B3F5D"/>
    <w:rsid w:val="008C4EFA"/>
    <w:rsid w:val="008E47D6"/>
    <w:rsid w:val="00912EAD"/>
    <w:rsid w:val="00914C95"/>
    <w:rsid w:val="0092567F"/>
    <w:rsid w:val="00932606"/>
    <w:rsid w:val="0094172E"/>
    <w:rsid w:val="00947938"/>
    <w:rsid w:val="0095099D"/>
    <w:rsid w:val="00973C2C"/>
    <w:rsid w:val="00975566"/>
    <w:rsid w:val="009B15E9"/>
    <w:rsid w:val="009B3FD1"/>
    <w:rsid w:val="009D3BE1"/>
    <w:rsid w:val="009D6F74"/>
    <w:rsid w:val="009E3AFE"/>
    <w:rsid w:val="00A16644"/>
    <w:rsid w:val="00A60E81"/>
    <w:rsid w:val="00A70A17"/>
    <w:rsid w:val="00A70DFE"/>
    <w:rsid w:val="00A71E32"/>
    <w:rsid w:val="00A77798"/>
    <w:rsid w:val="00AA2EEB"/>
    <w:rsid w:val="00AA7B1C"/>
    <w:rsid w:val="00AB2D06"/>
    <w:rsid w:val="00AC09C6"/>
    <w:rsid w:val="00AD1F45"/>
    <w:rsid w:val="00AD2BC3"/>
    <w:rsid w:val="00AE18BB"/>
    <w:rsid w:val="00AE1B34"/>
    <w:rsid w:val="00AE2D09"/>
    <w:rsid w:val="00B016C1"/>
    <w:rsid w:val="00B20CE4"/>
    <w:rsid w:val="00B61EE4"/>
    <w:rsid w:val="00B700B6"/>
    <w:rsid w:val="00B70EAE"/>
    <w:rsid w:val="00C06284"/>
    <w:rsid w:val="00C111B4"/>
    <w:rsid w:val="00C26F4D"/>
    <w:rsid w:val="00C2743E"/>
    <w:rsid w:val="00C3115F"/>
    <w:rsid w:val="00C45856"/>
    <w:rsid w:val="00C7115B"/>
    <w:rsid w:val="00C75DD6"/>
    <w:rsid w:val="00C75E5F"/>
    <w:rsid w:val="00C82610"/>
    <w:rsid w:val="00C8465C"/>
    <w:rsid w:val="00CA31A6"/>
    <w:rsid w:val="00CD0A4F"/>
    <w:rsid w:val="00D14111"/>
    <w:rsid w:val="00D2435D"/>
    <w:rsid w:val="00D33151"/>
    <w:rsid w:val="00D7425C"/>
    <w:rsid w:val="00D97DD7"/>
    <w:rsid w:val="00DA04B2"/>
    <w:rsid w:val="00DB3243"/>
    <w:rsid w:val="00DD461C"/>
    <w:rsid w:val="00DE53D8"/>
    <w:rsid w:val="00DF43D1"/>
    <w:rsid w:val="00E57385"/>
    <w:rsid w:val="00E8409C"/>
    <w:rsid w:val="00E913EF"/>
    <w:rsid w:val="00EB67DF"/>
    <w:rsid w:val="00EE0380"/>
    <w:rsid w:val="00EE36F9"/>
    <w:rsid w:val="00EF1DCB"/>
    <w:rsid w:val="00F725A8"/>
    <w:rsid w:val="00F9728F"/>
    <w:rsid w:val="00FA7A58"/>
    <w:rsid w:val="00FC459C"/>
    <w:rsid w:val="00FD69B3"/>
    <w:rsid w:val="00FE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078DADCF"/>
  <w15:docId w15:val="{1EEE5FC0-B37A-48FC-9C3C-B52447D0D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F9728F"/>
    <w:pPr>
      <w:overflowPunct w:val="0"/>
      <w:autoSpaceDE w:val="0"/>
      <w:autoSpaceDN w:val="0"/>
      <w:adjustRightInd w:val="0"/>
    </w:pPr>
    <w:rPr>
      <w:rFonts w:ascii="Arial" w:hAnsi="Arial"/>
    </w:rPr>
  </w:style>
  <w:style w:type="paragraph" w:styleId="Titolo1">
    <w:name w:val="heading 1"/>
    <w:next w:val="Normale"/>
    <w:link w:val="Titolo1Carattere"/>
    <w:uiPriority w:val="9"/>
    <w:qFormat/>
    <w:rsid w:val="00F9728F"/>
    <w:pPr>
      <w:overflowPunct w:val="0"/>
      <w:autoSpaceDE w:val="0"/>
      <w:autoSpaceDN w:val="0"/>
      <w:adjustRightInd w:val="0"/>
      <w:outlineLvl w:val="0"/>
    </w:pPr>
    <w:rPr>
      <w:noProof/>
    </w:rPr>
  </w:style>
  <w:style w:type="paragraph" w:styleId="Titolo2">
    <w:name w:val="heading 2"/>
    <w:next w:val="Normale"/>
    <w:link w:val="Titolo2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1"/>
    </w:pPr>
    <w:rPr>
      <w:noProof/>
    </w:rPr>
  </w:style>
  <w:style w:type="paragraph" w:styleId="Titolo3">
    <w:name w:val="heading 3"/>
    <w:next w:val="Normale"/>
    <w:link w:val="Titolo3Carattere"/>
    <w:uiPriority w:val="9"/>
    <w:unhideWhenUsed/>
    <w:qFormat/>
    <w:rsid w:val="00F9728F"/>
    <w:pPr>
      <w:overflowPunct w:val="0"/>
      <w:autoSpaceDE w:val="0"/>
      <w:autoSpaceDN w:val="0"/>
      <w:adjustRightInd w:val="0"/>
      <w:outlineLvl w:val="2"/>
    </w:pPr>
    <w:rPr>
      <w:noProof/>
    </w:rPr>
  </w:style>
  <w:style w:type="paragraph" w:styleId="Titolo4">
    <w:name w:val="heading 4"/>
    <w:next w:val="Normale"/>
    <w:link w:val="Titolo4Carattere"/>
    <w:unhideWhenUsed/>
    <w:qFormat/>
    <w:rsid w:val="00F9728F"/>
    <w:pPr>
      <w:overflowPunct w:val="0"/>
      <w:autoSpaceDE w:val="0"/>
      <w:autoSpaceDN w:val="0"/>
      <w:adjustRightInd w:val="0"/>
      <w:outlineLvl w:val="3"/>
    </w:pPr>
    <w:rPr>
      <w:noProof/>
    </w:rPr>
  </w:style>
  <w:style w:type="paragraph" w:styleId="Titolo5">
    <w:name w:val="heading 5"/>
    <w:next w:val="Normale"/>
    <w:link w:val="Titolo5Carattere"/>
    <w:semiHidden/>
    <w:unhideWhenUsed/>
    <w:qFormat/>
    <w:rsid w:val="00F9728F"/>
    <w:pPr>
      <w:overflowPunct w:val="0"/>
      <w:autoSpaceDE w:val="0"/>
      <w:autoSpaceDN w:val="0"/>
      <w:adjustRightInd w:val="0"/>
      <w:outlineLvl w:val="4"/>
    </w:pPr>
    <w:rPr>
      <w:noProof/>
    </w:rPr>
  </w:style>
  <w:style w:type="paragraph" w:styleId="Titolo6">
    <w:name w:val="heading 6"/>
    <w:next w:val="Normale"/>
    <w:link w:val="Titolo6Carattere"/>
    <w:unhideWhenUsed/>
    <w:qFormat/>
    <w:rsid w:val="00F9728F"/>
    <w:pPr>
      <w:overflowPunct w:val="0"/>
      <w:autoSpaceDE w:val="0"/>
      <w:autoSpaceDN w:val="0"/>
      <w:adjustRightInd w:val="0"/>
      <w:outlineLvl w:val="5"/>
    </w:pPr>
    <w:rPr>
      <w:noProof/>
    </w:rPr>
  </w:style>
  <w:style w:type="paragraph" w:styleId="Titolo7">
    <w:name w:val="heading 7"/>
    <w:basedOn w:val="Normale"/>
    <w:next w:val="Normale"/>
    <w:link w:val="Titolo7Carattere"/>
    <w:qFormat/>
    <w:rsid w:val="0071330F"/>
    <w:pPr>
      <w:keepNext/>
      <w:ind w:right="1620"/>
      <w:jc w:val="center"/>
      <w:textAlignment w:val="baseline"/>
      <w:outlineLvl w:val="6"/>
    </w:pPr>
    <w:rPr>
      <w:rFonts w:ascii="Verdana" w:eastAsia="Batang" w:hAnsi="Verdana" w:cs="Arial"/>
      <w:b/>
      <w:bCs/>
      <w:color w:val="808080"/>
    </w:rPr>
  </w:style>
  <w:style w:type="paragraph" w:styleId="Titolo8">
    <w:name w:val="heading 8"/>
    <w:basedOn w:val="Normale"/>
    <w:next w:val="Normale"/>
    <w:link w:val="Titolo8Carattere"/>
    <w:qFormat/>
    <w:rsid w:val="0071330F"/>
    <w:pPr>
      <w:keepNext/>
      <w:ind w:right="1620"/>
      <w:jc w:val="center"/>
      <w:textAlignment w:val="baseline"/>
      <w:outlineLvl w:val="7"/>
    </w:pPr>
    <w:rPr>
      <w:rFonts w:ascii="Verdana" w:eastAsia="Batang" w:hAnsi="Verdana" w:cs="Arial"/>
      <w:color w:val="808080"/>
    </w:rPr>
  </w:style>
  <w:style w:type="paragraph" w:styleId="Titolo9">
    <w:name w:val="heading 9"/>
    <w:next w:val="Normale"/>
    <w:link w:val="Titolo9Carattere"/>
    <w:unhideWhenUsed/>
    <w:qFormat/>
    <w:rsid w:val="00F9728F"/>
    <w:pPr>
      <w:overflowPunct w:val="0"/>
      <w:autoSpaceDE w:val="0"/>
      <w:autoSpaceDN w:val="0"/>
      <w:adjustRightInd w:val="0"/>
      <w:outlineLvl w:val="8"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F9728F"/>
    <w:rPr>
      <w:noProof/>
      <w:lang w:val="it-IT" w:eastAsia="it-IT" w:bidi="ar-SA"/>
    </w:rPr>
  </w:style>
  <w:style w:type="character" w:customStyle="1" w:styleId="Titolo2Carattere">
    <w:name w:val="Titolo 2 Carattere"/>
    <w:basedOn w:val="Carpredefinitoparagrafo"/>
    <w:link w:val="Titolo2"/>
    <w:semiHidden/>
    <w:rsid w:val="00F9728F"/>
    <w:rPr>
      <w:noProof/>
      <w:lang w:val="it-IT" w:eastAsia="it-IT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9728F"/>
    <w:rPr>
      <w:noProof/>
      <w:lang w:val="it-IT" w:eastAsia="it-IT" w:bidi="ar-SA"/>
    </w:rPr>
  </w:style>
  <w:style w:type="character" w:customStyle="1" w:styleId="Titolo4Carattere">
    <w:name w:val="Titolo 4 Carattere"/>
    <w:basedOn w:val="Carpredefinitoparagrafo"/>
    <w:link w:val="Titolo4"/>
    <w:rsid w:val="00F9728F"/>
    <w:rPr>
      <w:noProof/>
      <w:lang w:val="it-IT" w:eastAsia="it-IT" w:bidi="ar-SA"/>
    </w:rPr>
  </w:style>
  <w:style w:type="character" w:customStyle="1" w:styleId="Titolo5Carattere">
    <w:name w:val="Titolo 5 Carattere"/>
    <w:basedOn w:val="Carpredefinitoparagrafo"/>
    <w:link w:val="Titolo5"/>
    <w:semiHidden/>
    <w:rsid w:val="00F9728F"/>
    <w:rPr>
      <w:noProof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rsid w:val="00F9728F"/>
    <w:rPr>
      <w:noProof/>
      <w:lang w:val="it-IT" w:eastAsia="it-IT" w:bidi="ar-SA"/>
    </w:rPr>
  </w:style>
  <w:style w:type="character" w:customStyle="1" w:styleId="Titolo7Carattere">
    <w:name w:val="Titolo 7 Carattere"/>
    <w:basedOn w:val="Carpredefinitoparagrafo"/>
    <w:link w:val="Titolo7"/>
    <w:rsid w:val="00F9728F"/>
    <w:rPr>
      <w:rFonts w:ascii="Verdana" w:eastAsia="Batang" w:hAnsi="Verdana" w:cs="Arial"/>
      <w:b/>
      <w:bCs/>
      <w:color w:val="808080"/>
      <w:sz w:val="24"/>
    </w:rPr>
  </w:style>
  <w:style w:type="character" w:customStyle="1" w:styleId="Titolo8Carattere">
    <w:name w:val="Titolo 8 Carattere"/>
    <w:basedOn w:val="Carpredefinitoparagrafo"/>
    <w:link w:val="Titolo8"/>
    <w:rsid w:val="00F9728F"/>
    <w:rPr>
      <w:rFonts w:ascii="Verdana" w:eastAsia="Batang" w:hAnsi="Verdana" w:cs="Arial"/>
      <w:color w:val="808080"/>
      <w:sz w:val="24"/>
    </w:rPr>
  </w:style>
  <w:style w:type="character" w:customStyle="1" w:styleId="Titolo9Carattere">
    <w:name w:val="Titolo 9 Carattere"/>
    <w:basedOn w:val="Carpredefinitoparagrafo"/>
    <w:link w:val="Titolo9"/>
    <w:rsid w:val="00F9728F"/>
    <w:rPr>
      <w:noProof/>
      <w:lang w:val="it-IT" w:eastAsia="it-IT" w:bidi="ar-SA"/>
    </w:rPr>
  </w:style>
  <w:style w:type="paragraph" w:styleId="Testodelblocco">
    <w:name w:val="Block Text"/>
    <w:basedOn w:val="Normale"/>
    <w:rsid w:val="0071330F"/>
    <w:pPr>
      <w:tabs>
        <w:tab w:val="left" w:pos="8280"/>
        <w:tab w:val="left" w:pos="8820"/>
      </w:tabs>
      <w:ind w:left="2832" w:right="998" w:firstLine="708"/>
    </w:pPr>
    <w:rPr>
      <w:rFonts w:ascii="Verdana" w:eastAsia="Batang" w:hAnsi="Verdana" w:cs="Arial"/>
    </w:rPr>
  </w:style>
  <w:style w:type="paragraph" w:styleId="Intestazione">
    <w:name w:val="header"/>
    <w:basedOn w:val="Normale"/>
    <w:rsid w:val="0071330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13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728F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71330F"/>
    <w:pPr>
      <w:ind w:right="720"/>
      <w:jc w:val="center"/>
    </w:pPr>
    <w:rPr>
      <w:rFonts w:ascii="Verdana" w:eastAsia="Batang" w:hAnsi="Verdan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F9728F"/>
    <w:rPr>
      <w:rFonts w:ascii="Verdana" w:eastAsia="Batang" w:hAnsi="Verdana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71330F"/>
    <w:pPr>
      <w:tabs>
        <w:tab w:val="left" w:pos="0"/>
      </w:tabs>
      <w:ind w:right="6938" w:firstLine="12"/>
    </w:pPr>
    <w:rPr>
      <w:rFonts w:ascii="Verdana" w:eastAsia="Batang" w:hAnsi="Verdana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9728F"/>
    <w:rPr>
      <w:rFonts w:ascii="Verdana" w:eastAsia="Batang" w:hAnsi="Verdana" w:cs="Arial"/>
      <w:szCs w:val="24"/>
    </w:rPr>
  </w:style>
  <w:style w:type="character" w:styleId="Collegamentoipertestuale">
    <w:name w:val="Hyperlink"/>
    <w:basedOn w:val="Carpredefinitoparagrafo"/>
    <w:unhideWhenUsed/>
    <w:rsid w:val="00F9728F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F9728F"/>
    <w:rPr>
      <w:color w:val="800080"/>
      <w:u w:val="single"/>
    </w:rPr>
  </w:style>
  <w:style w:type="paragraph" w:styleId="Testocommento">
    <w:name w:val="annotation text"/>
    <w:basedOn w:val="Normale"/>
    <w:link w:val="TestocommentoCarattere"/>
    <w:unhideWhenUsed/>
    <w:rsid w:val="00F9728F"/>
  </w:style>
  <w:style w:type="character" w:customStyle="1" w:styleId="TestocommentoCarattere">
    <w:name w:val="Testo commento Carattere"/>
    <w:basedOn w:val="Carpredefinitoparagrafo"/>
    <w:link w:val="Testocommento"/>
    <w:rsid w:val="00F9728F"/>
    <w:rPr>
      <w:rFonts w:ascii="Arial" w:hAnsi="Arial"/>
      <w:noProof/>
    </w:rPr>
  </w:style>
  <w:style w:type="paragraph" w:styleId="Testonotadichiusura">
    <w:name w:val="endnote text"/>
    <w:basedOn w:val="Normale"/>
    <w:link w:val="TestonotadichiusuraCarattere"/>
    <w:unhideWhenUsed/>
    <w:rsid w:val="00F9728F"/>
    <w:pPr>
      <w:widowControl w:val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F9728F"/>
    <w:rPr>
      <w:rFonts w:ascii="Arial" w:hAnsi="Arial"/>
    </w:rPr>
  </w:style>
  <w:style w:type="paragraph" w:styleId="Titolo">
    <w:name w:val="Title"/>
    <w:basedOn w:val="Normale"/>
    <w:link w:val="TitoloCarattere"/>
    <w:qFormat/>
    <w:rsid w:val="00F9728F"/>
    <w:pPr>
      <w:widowControl w:val="0"/>
      <w:spacing w:line="-218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rsid w:val="00F9728F"/>
    <w:rPr>
      <w:rFonts w:ascii="Arial" w:hAnsi="Arial"/>
      <w:sz w:val="24"/>
    </w:rPr>
  </w:style>
  <w:style w:type="paragraph" w:styleId="Sottotitolo">
    <w:name w:val="Subtitle"/>
    <w:basedOn w:val="Normale"/>
    <w:link w:val="SottotitoloCarattere"/>
    <w:qFormat/>
    <w:rsid w:val="00F9728F"/>
    <w:pPr>
      <w:widowControl w:val="0"/>
      <w:spacing w:before="859" w:line="-218" w:lineRule="auto"/>
      <w:jc w:val="center"/>
    </w:pPr>
    <w:rPr>
      <w:b/>
      <w:i/>
      <w:sz w:val="24"/>
    </w:rPr>
  </w:style>
  <w:style w:type="character" w:customStyle="1" w:styleId="SottotitoloCarattere">
    <w:name w:val="Sottotitolo Carattere"/>
    <w:basedOn w:val="Carpredefinitoparagrafo"/>
    <w:link w:val="Sottotitolo"/>
    <w:rsid w:val="00F9728F"/>
    <w:rPr>
      <w:rFonts w:ascii="Arial" w:hAnsi="Arial"/>
      <w:b/>
      <w:i/>
      <w:sz w:val="24"/>
    </w:rPr>
  </w:style>
  <w:style w:type="paragraph" w:styleId="Corpodeltesto2">
    <w:name w:val="Body Text 2"/>
    <w:basedOn w:val="Normale"/>
    <w:link w:val="Corpodeltesto2Carattere"/>
    <w:unhideWhenUsed/>
    <w:rsid w:val="00F9728F"/>
    <w:pPr>
      <w:widowControl w:val="0"/>
    </w:pPr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F9728F"/>
    <w:rPr>
      <w:rFonts w:ascii="Arial" w:hAnsi="Arial"/>
      <w:i/>
      <w:iCs/>
    </w:rPr>
  </w:style>
  <w:style w:type="paragraph" w:styleId="Corpodeltesto3">
    <w:name w:val="Body Text 3"/>
    <w:basedOn w:val="Normale"/>
    <w:link w:val="Corpodeltesto3Carattere"/>
    <w:unhideWhenUsed/>
    <w:rsid w:val="00F9728F"/>
    <w:pPr>
      <w:widowControl w:val="0"/>
      <w:overflowPunct/>
      <w:spacing w:before="758"/>
      <w:jc w:val="both"/>
    </w:pPr>
    <w:rPr>
      <w:rFonts w:cs="Arial"/>
    </w:rPr>
  </w:style>
  <w:style w:type="character" w:customStyle="1" w:styleId="Corpodeltesto3Carattere">
    <w:name w:val="Corpo del testo 3 Carattere"/>
    <w:basedOn w:val="Carpredefinitoparagrafo"/>
    <w:link w:val="Corpodeltesto3"/>
    <w:rsid w:val="00F9728F"/>
    <w:rPr>
      <w:rFonts w:ascii="Arial" w:hAnsi="Arial" w:cs="Arial"/>
    </w:rPr>
  </w:style>
  <w:style w:type="paragraph" w:styleId="Rientrocorpodeltesto2">
    <w:name w:val="Body Text Indent 2"/>
    <w:basedOn w:val="Normale"/>
    <w:link w:val="Rientrocorpodeltesto2Carattere"/>
    <w:unhideWhenUsed/>
    <w:rsid w:val="00F9728F"/>
    <w:pPr>
      <w:widowControl w:val="0"/>
      <w:ind w:left="360"/>
      <w:jc w:val="both"/>
    </w:pPr>
    <w:rPr>
      <w:i/>
      <w:iCs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F9728F"/>
    <w:rPr>
      <w:rFonts w:ascii="Arial" w:hAnsi="Arial"/>
      <w:i/>
      <w:iCs/>
    </w:rPr>
  </w:style>
  <w:style w:type="paragraph" w:styleId="Soggettocommento">
    <w:name w:val="annotation subject"/>
    <w:basedOn w:val="Testocommento"/>
    <w:next w:val="Testocommento"/>
    <w:link w:val="SoggettocommentoCarattere"/>
    <w:unhideWhenUsed/>
    <w:rsid w:val="00F9728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F9728F"/>
    <w:rPr>
      <w:rFonts w:ascii="Arial" w:hAnsi="Arial"/>
      <w:b/>
      <w:bCs/>
      <w:noProof/>
    </w:rPr>
  </w:style>
  <w:style w:type="paragraph" w:styleId="Testofumetto">
    <w:name w:val="Balloon Text"/>
    <w:basedOn w:val="Normale"/>
    <w:link w:val="TestofumettoCarattere"/>
    <w:unhideWhenUsed/>
    <w:rsid w:val="00F9728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9728F"/>
    <w:rPr>
      <w:rFonts w:ascii="Tahoma" w:hAnsi="Tahoma" w:cs="Tahoma"/>
      <w:noProof/>
      <w:sz w:val="16"/>
      <w:szCs w:val="16"/>
    </w:rPr>
  </w:style>
  <w:style w:type="paragraph" w:customStyle="1" w:styleId="Corpodeltesto31">
    <w:name w:val="Corpo del testo 31"/>
    <w:basedOn w:val="Normale"/>
    <w:rsid w:val="00F9728F"/>
    <w:pPr>
      <w:widowControl w:val="0"/>
      <w:spacing w:before="758"/>
      <w:jc w:val="both"/>
    </w:pPr>
  </w:style>
  <w:style w:type="paragraph" w:customStyle="1" w:styleId="Corpodeltesto21">
    <w:name w:val="Corpo del testo 21"/>
    <w:basedOn w:val="Normale"/>
    <w:rsid w:val="00F9728F"/>
    <w:pPr>
      <w:widowControl w:val="0"/>
      <w:tabs>
        <w:tab w:val="left" w:pos="720"/>
      </w:tabs>
      <w:jc w:val="both"/>
    </w:pPr>
    <w:rPr>
      <w:b/>
      <w:i/>
    </w:rPr>
  </w:style>
  <w:style w:type="paragraph" w:customStyle="1" w:styleId="BodyText21">
    <w:name w:val="Body Text 21"/>
    <w:basedOn w:val="Normale"/>
    <w:rsid w:val="00F9728F"/>
    <w:pPr>
      <w:widowControl w:val="0"/>
      <w:jc w:val="both"/>
    </w:pPr>
    <w:rPr>
      <w:b/>
    </w:rPr>
  </w:style>
  <w:style w:type="character" w:styleId="Rimandocommento">
    <w:name w:val="annotation reference"/>
    <w:basedOn w:val="Carpredefinitoparagrafo"/>
    <w:unhideWhenUsed/>
    <w:rsid w:val="00F9728F"/>
    <w:rPr>
      <w:sz w:val="16"/>
      <w:szCs w:val="16"/>
    </w:rPr>
  </w:style>
  <w:style w:type="character" w:customStyle="1" w:styleId="Collegamentoipertestuale1">
    <w:name w:val="Collegamento ipertestuale1"/>
    <w:basedOn w:val="Carpredefinitoparagrafo"/>
    <w:rsid w:val="00F9728F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575AE4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link w:val="ParagrafoelencoCarattere"/>
    <w:uiPriority w:val="1"/>
    <w:qFormat/>
    <w:rsid w:val="00AE2D09"/>
    <w:pPr>
      <w:widowControl w:val="0"/>
      <w:overflowPunct/>
      <w:adjustRightInd/>
      <w:ind w:left="913" w:hanging="361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Normal4">
    <w:name w:val="Table Normal4"/>
    <w:uiPriority w:val="2"/>
    <w:semiHidden/>
    <w:unhideWhenUsed/>
    <w:qFormat/>
    <w:rsid w:val="00AE2D09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i-provider">
    <w:name w:val="ui-provider"/>
    <w:basedOn w:val="Carpredefinitoparagrafo"/>
    <w:rsid w:val="00526C9F"/>
  </w:style>
  <w:style w:type="character" w:styleId="Enfasigrassetto">
    <w:name w:val="Strong"/>
    <w:basedOn w:val="Carpredefinitoparagrafo"/>
    <w:uiPriority w:val="22"/>
    <w:qFormat/>
    <w:rsid w:val="00526C9F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E913EF"/>
    <w:rPr>
      <w:color w:val="605E5C"/>
      <w:shd w:val="clear" w:color="auto" w:fill="E1DFDD"/>
    </w:rPr>
  </w:style>
  <w:style w:type="paragraph" w:customStyle="1" w:styleId="Default">
    <w:name w:val="Default"/>
    <w:rsid w:val="00051260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3070AE"/>
    <w:pPr>
      <w:widowControl w:val="0"/>
      <w:autoSpaceDE w:val="0"/>
      <w:autoSpaceDN w:val="0"/>
    </w:pPr>
    <w:rPr>
      <w:rFonts w:asciiTheme="minorHAnsi" w:hAnsiTheme="minorHAns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3070AE"/>
    <w:rPr>
      <w:rFonts w:ascii="Calibri" w:eastAsia="Calibri" w:hAnsi="Calibri" w:cs="Calibri"/>
      <w:sz w:val="22"/>
      <w:szCs w:val="22"/>
      <w:lang w:eastAsia="en-US"/>
    </w:rPr>
  </w:style>
  <w:style w:type="paragraph" w:customStyle="1" w:styleId="Comma">
    <w:name w:val="Comma"/>
    <w:basedOn w:val="Paragrafoelenco"/>
    <w:link w:val="CommaCarattere"/>
    <w:qFormat/>
    <w:rsid w:val="003070AE"/>
    <w:pPr>
      <w:widowControl/>
      <w:numPr>
        <w:numId w:val="10"/>
      </w:numPr>
      <w:autoSpaceDE/>
      <w:autoSpaceDN/>
      <w:spacing w:after="240"/>
      <w:contextualSpacing/>
      <w:jc w:val="both"/>
    </w:pPr>
    <w:rPr>
      <w:rFonts w:eastAsia="Times New Roman" w:cs="Times New Roman"/>
    </w:rPr>
  </w:style>
  <w:style w:type="character" w:customStyle="1" w:styleId="CommaCarattere">
    <w:name w:val="Comma Carattere"/>
    <w:basedOn w:val="Carpredefinitoparagrafo"/>
    <w:link w:val="Comma"/>
    <w:rsid w:val="003070AE"/>
    <w:rPr>
      <w:rFonts w:ascii="Calibri" w:hAnsi="Calibri"/>
      <w:sz w:val="22"/>
      <w:szCs w:val="22"/>
      <w:lang w:eastAsia="en-US"/>
    </w:rPr>
  </w:style>
  <w:style w:type="paragraph" w:customStyle="1" w:styleId="sche3">
    <w:name w:val="sche_3"/>
    <w:rsid w:val="003070AE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TableParagraph">
    <w:name w:val="Table Paragraph"/>
    <w:basedOn w:val="Normale"/>
    <w:uiPriority w:val="1"/>
    <w:qFormat/>
    <w:rsid w:val="00440E98"/>
    <w:pPr>
      <w:widowControl w:val="0"/>
      <w:overflowPunct/>
      <w:adjustRightInd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TableGrid">
    <w:name w:val="TableGrid"/>
    <w:rsid w:val="004A2DC5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93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li\Nuovo%20modello%20intesta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9186F-6DF9-4621-A863-4F54D6834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Nuovo modello intestato.dotx</Template>
  <TotalTime>66</TotalTime>
  <Pages>6</Pages>
  <Words>1662</Words>
  <Characters>11225</Characters>
  <Application>Microsoft Office Word</Application>
  <DocSecurity>0</DocSecurity>
  <Lines>93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dsga</cp:lastModifiedBy>
  <cp:revision>18</cp:revision>
  <cp:lastPrinted>2024-05-10T07:22:00Z</cp:lastPrinted>
  <dcterms:created xsi:type="dcterms:W3CDTF">2025-03-25T06:48:00Z</dcterms:created>
  <dcterms:modified xsi:type="dcterms:W3CDTF">2025-03-26T13:57:00Z</dcterms:modified>
</cp:coreProperties>
</file>