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E70C" w14:textId="77777777" w:rsidR="00272035" w:rsidRPr="00E57385" w:rsidRDefault="000B4CEB" w:rsidP="00272035">
      <w:pPr>
        <w:pStyle w:val="Titolo"/>
        <w:widowControl/>
        <w:tabs>
          <w:tab w:val="left" w:pos="9638"/>
        </w:tabs>
        <w:ind w:left="567"/>
        <w:jc w:val="left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object w:dxaOrig="1440" w:dyaOrig="1440" w14:anchorId="034B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6.3pt;margin-top:111.95pt;width:48.2pt;height:48.9pt;z-index:251659264;visibility:visible;mso-wrap-edited:f;mso-wrap-distance-left:0;mso-wrap-distance-right:0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805693062" r:id="rId9"/>
        </w:object>
      </w:r>
    </w:p>
    <w:p w14:paraId="7ADA93D1" w14:textId="77777777" w:rsidR="00272035" w:rsidRPr="00E57385" w:rsidRDefault="00272035" w:rsidP="00C3115F">
      <w:pPr>
        <w:pStyle w:val="Titolo"/>
        <w:widowControl/>
        <w:tabs>
          <w:tab w:val="left" w:pos="9638"/>
        </w:tabs>
        <w:ind w:left="567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napToGrid w:val="0"/>
          <w:sz w:val="18"/>
          <w:szCs w:val="18"/>
        </w:rPr>
        <w:t>Ministero dell’istruzione e del merito</w:t>
      </w:r>
    </w:p>
    <w:p w14:paraId="2E65BEAD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b/>
          <w:bCs/>
          <w:sz w:val="18"/>
          <w:szCs w:val="18"/>
        </w:rPr>
      </w:pPr>
      <w:r w:rsidRPr="00E57385">
        <w:rPr>
          <w:rFonts w:ascii="Verdana" w:hAnsi="Verdana" w:cs="Verdana"/>
          <w:b/>
          <w:bCs/>
          <w:sz w:val="18"/>
          <w:szCs w:val="18"/>
        </w:rPr>
        <w:t>Istituto Comprensivo "Dante"</w:t>
      </w:r>
    </w:p>
    <w:p w14:paraId="1050AF2B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>Via Rusnati,1 – 21013 Gallarate (VA)</w:t>
      </w:r>
    </w:p>
    <w:p w14:paraId="025CC091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i/>
          <w:iCs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>C.F. 91055810120– Cod. Meccanografico VAIC878006</w:t>
      </w:r>
    </w:p>
    <w:p w14:paraId="3B543A24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 xml:space="preserve">Tel. 0331.792428 - Fax </w:t>
      </w:r>
      <w:proofErr w:type="gramStart"/>
      <w:r w:rsidRPr="00E57385">
        <w:rPr>
          <w:rFonts w:ascii="Verdana" w:hAnsi="Verdana" w:cs="Verdana"/>
          <w:sz w:val="18"/>
          <w:szCs w:val="18"/>
        </w:rPr>
        <w:t>0331.1554942  -</w:t>
      </w:r>
      <w:proofErr w:type="gramEnd"/>
      <w:r w:rsidRPr="00E57385">
        <w:rPr>
          <w:rFonts w:ascii="Verdana" w:hAnsi="Verdana" w:cs="Verdana"/>
          <w:sz w:val="18"/>
          <w:szCs w:val="18"/>
        </w:rPr>
        <w:t xml:space="preserve"> e-mail: vaic878006@istruzione.it</w:t>
      </w:r>
    </w:p>
    <w:p w14:paraId="29474B27" w14:textId="77777777" w:rsidR="00272035" w:rsidRPr="00E57385" w:rsidRDefault="00272035" w:rsidP="00C3115F">
      <w:pPr>
        <w:jc w:val="center"/>
        <w:rPr>
          <w:rFonts w:ascii="Verdana" w:hAnsi="Verdana"/>
          <w:sz w:val="18"/>
          <w:szCs w:val="18"/>
        </w:rPr>
      </w:pPr>
    </w:p>
    <w:p w14:paraId="2F1ADA01" w14:textId="77777777" w:rsidR="00272035" w:rsidRPr="00E57385" w:rsidRDefault="00272035" w:rsidP="00272035">
      <w:pPr>
        <w:rPr>
          <w:rFonts w:ascii="Verdana" w:hAnsi="Verdana"/>
          <w:i/>
          <w:sz w:val="18"/>
          <w:szCs w:val="18"/>
        </w:rPr>
      </w:pPr>
      <w:r w:rsidRPr="00E57385">
        <w:rPr>
          <w:rFonts w:ascii="Verdana" w:hAnsi="Verdana"/>
          <w:i/>
          <w:sz w:val="18"/>
          <w:szCs w:val="18"/>
        </w:rPr>
        <w:t>=================================================================</w:t>
      </w:r>
    </w:p>
    <w:p w14:paraId="18EA1050" w14:textId="77777777" w:rsidR="004A2DC5" w:rsidRDefault="004A2DC5" w:rsidP="00CD0A4F">
      <w:pPr>
        <w:spacing w:line="195" w:lineRule="exact"/>
        <w:ind w:left="183"/>
        <w:jc w:val="right"/>
        <w:rPr>
          <w:rFonts w:ascii="Verdana" w:hAnsi="Verdana"/>
          <w:b/>
          <w:sz w:val="18"/>
          <w:szCs w:val="18"/>
        </w:rPr>
      </w:pPr>
    </w:p>
    <w:p w14:paraId="01478313" w14:textId="13BEC722" w:rsidR="003B5214" w:rsidRDefault="003B5214" w:rsidP="00CD0A4F">
      <w:pPr>
        <w:spacing w:line="195" w:lineRule="exact"/>
        <w:ind w:left="183"/>
        <w:jc w:val="right"/>
        <w:rPr>
          <w:rFonts w:ascii="Verdana" w:hAnsi="Verdana"/>
          <w:b/>
          <w:sz w:val="18"/>
          <w:szCs w:val="18"/>
        </w:rPr>
      </w:pPr>
      <w:r w:rsidRPr="00CD0A4F">
        <w:rPr>
          <w:rFonts w:ascii="Verdana" w:hAnsi="Verdana"/>
          <w:b/>
          <w:sz w:val="18"/>
          <w:szCs w:val="18"/>
        </w:rPr>
        <w:t>ALLEGATO</w:t>
      </w:r>
      <w:r w:rsidRPr="00CD0A4F">
        <w:rPr>
          <w:rFonts w:ascii="Verdana" w:hAnsi="Verdana"/>
          <w:b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b/>
          <w:sz w:val="18"/>
          <w:szCs w:val="18"/>
        </w:rPr>
        <w:t>A</w:t>
      </w:r>
    </w:p>
    <w:p w14:paraId="5F83D0F9" w14:textId="77777777" w:rsidR="00CD0A4F" w:rsidRPr="00CD0A4F" w:rsidRDefault="00CD0A4F" w:rsidP="00CD0A4F">
      <w:pPr>
        <w:spacing w:line="195" w:lineRule="exact"/>
        <w:ind w:left="183"/>
        <w:rPr>
          <w:rFonts w:ascii="Verdana" w:hAnsi="Verdana"/>
          <w:b/>
          <w:sz w:val="18"/>
          <w:szCs w:val="18"/>
        </w:rPr>
      </w:pPr>
    </w:p>
    <w:p w14:paraId="25A18E2A" w14:textId="3BCE1751" w:rsidR="004A2DC5" w:rsidRPr="00A8692D" w:rsidRDefault="003B5214" w:rsidP="00396CFD">
      <w:pPr>
        <w:spacing w:after="33" w:line="249" w:lineRule="auto"/>
        <w:ind w:left="137" w:right="327" w:hanging="1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w w:val="105"/>
          <w:sz w:val="18"/>
          <w:szCs w:val="18"/>
        </w:rPr>
        <w:t xml:space="preserve">Istanza di partecipazione </w:t>
      </w:r>
      <w:r w:rsidR="004A2DC5" w:rsidRPr="00A8692D">
        <w:rPr>
          <w:rFonts w:ascii="Verdana" w:hAnsi="Verdana"/>
          <w:w w:val="105"/>
          <w:sz w:val="18"/>
          <w:szCs w:val="18"/>
        </w:rPr>
        <w:t xml:space="preserve">all’Avviso </w:t>
      </w:r>
      <w:r w:rsidR="00393AF1" w:rsidRPr="00A8692D">
        <w:rPr>
          <w:rFonts w:ascii="Verdana" w:hAnsi="Verdana"/>
          <w:b/>
          <w:sz w:val="18"/>
          <w:szCs w:val="18"/>
        </w:rPr>
        <w:t>per la selezione di docenti di sostegno interni per attività a supporto degli alunni con disabilità</w:t>
      </w:r>
      <w:r w:rsidR="00046BA5" w:rsidRPr="00A8692D">
        <w:rPr>
          <w:rFonts w:ascii="Verdana" w:hAnsi="Verdana"/>
          <w:b/>
          <w:sz w:val="18"/>
          <w:szCs w:val="18"/>
        </w:rPr>
        <w:t>, rapporto 1:1,</w:t>
      </w:r>
      <w:r w:rsidR="00046BA5" w:rsidRPr="00A8692D">
        <w:rPr>
          <w:rFonts w:ascii="Verdana" w:hAnsi="Verdana"/>
          <w:sz w:val="18"/>
          <w:szCs w:val="18"/>
        </w:rPr>
        <w:t xml:space="preserve"> </w:t>
      </w:r>
      <w:r w:rsidR="004A2DC5" w:rsidRPr="00A8692D">
        <w:rPr>
          <w:rFonts w:ascii="Verdana" w:hAnsi="Verdana"/>
          <w:sz w:val="18"/>
          <w:szCs w:val="18"/>
        </w:rPr>
        <w:t>a valere sul Progetto PN 2021/2027 (FSE+) Fondi Strutturali Europei – Programma Nazionale “Scuola e competenze” 2021-2027. Priorità 01 – Scuola e competenze (FSE+) – Fondo Sociale Europeo Plus – Obiettivi Specifici ESO4.6. – Azioni ESO4.</w:t>
      </w:r>
      <w:proofErr w:type="gramStart"/>
      <w:r w:rsidR="004A2DC5" w:rsidRPr="00A8692D">
        <w:rPr>
          <w:rFonts w:ascii="Verdana" w:hAnsi="Verdana"/>
          <w:sz w:val="18"/>
          <w:szCs w:val="18"/>
        </w:rPr>
        <w:t>6.A</w:t>
      </w:r>
      <w:proofErr w:type="gramEnd"/>
      <w:r w:rsidR="004A2DC5" w:rsidRPr="00A8692D">
        <w:rPr>
          <w:rFonts w:ascii="Verdana" w:hAnsi="Verdana"/>
          <w:sz w:val="18"/>
          <w:szCs w:val="18"/>
        </w:rPr>
        <w:t>1, ESO4.6.A2 – Sotto azioni ESO4.6.A1.B, ESO4.6.A1.C, ESO4.6.A2.B, ESO4.6.A2.C, interventi di cui al decreto n. 102 dell’11/04/2024 del Ministro dell’istruzione e del merito, Avviso Prot. 136777, 09/10/2024, FSE+, Agenda Nord.</w:t>
      </w:r>
    </w:p>
    <w:p w14:paraId="41D7B028" w14:textId="77777777" w:rsidR="004A2DC5" w:rsidRPr="00A8692D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>Titolo Progetto: “Scopriamo insieme: i percorsi di potenziamento delle competenze di base”</w:t>
      </w:r>
    </w:p>
    <w:p w14:paraId="0A8DD2A4" w14:textId="77777777" w:rsidR="004A2DC5" w:rsidRPr="00A8692D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>Codice Progetto: ESO4.</w:t>
      </w:r>
      <w:proofErr w:type="gramStart"/>
      <w:r w:rsidRPr="00A8692D">
        <w:rPr>
          <w:rFonts w:ascii="Verdana" w:hAnsi="Verdana"/>
          <w:sz w:val="18"/>
          <w:szCs w:val="18"/>
        </w:rPr>
        <w:t>6.A</w:t>
      </w:r>
      <w:proofErr w:type="gramEnd"/>
      <w:r w:rsidRPr="00A8692D">
        <w:rPr>
          <w:rFonts w:ascii="Verdana" w:hAnsi="Verdana"/>
          <w:sz w:val="18"/>
          <w:szCs w:val="18"/>
        </w:rPr>
        <w:t>1.B-FSEPN-LO-2024-81</w:t>
      </w:r>
    </w:p>
    <w:p w14:paraId="7DD68476" w14:textId="23F87F34" w:rsidR="004A2DC5" w:rsidRPr="00A8692D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>CUP: G34D24004290007</w:t>
      </w:r>
    </w:p>
    <w:p w14:paraId="0F34A38B" w14:textId="77777777" w:rsidR="004A2DC5" w:rsidRPr="00A8692D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</w:p>
    <w:p w14:paraId="289D66DC" w14:textId="15BD8DE0" w:rsidR="003B5214" w:rsidRPr="00A8692D" w:rsidRDefault="003B5214" w:rsidP="004A2DC5">
      <w:pPr>
        <w:spacing w:after="33" w:line="249" w:lineRule="auto"/>
        <w:ind w:left="5093" w:right="327"/>
        <w:jc w:val="both"/>
        <w:rPr>
          <w:rFonts w:ascii="Verdana" w:hAnsi="Verdana"/>
          <w:w w:val="105"/>
          <w:sz w:val="18"/>
          <w:szCs w:val="18"/>
        </w:rPr>
      </w:pPr>
      <w:r w:rsidRPr="00A8692D">
        <w:rPr>
          <w:rFonts w:ascii="Verdana" w:hAnsi="Verdana"/>
          <w:w w:val="105"/>
          <w:sz w:val="18"/>
          <w:szCs w:val="18"/>
        </w:rPr>
        <w:t>Al</w:t>
      </w:r>
      <w:r w:rsidRPr="00A8692D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A8692D">
        <w:rPr>
          <w:rFonts w:ascii="Verdana" w:hAnsi="Verdana"/>
          <w:w w:val="105"/>
          <w:sz w:val="18"/>
          <w:szCs w:val="18"/>
        </w:rPr>
        <w:t>Dirigente</w:t>
      </w:r>
      <w:r w:rsidRPr="00A8692D">
        <w:rPr>
          <w:rFonts w:ascii="Verdana" w:hAnsi="Verdana"/>
          <w:spacing w:val="17"/>
          <w:w w:val="105"/>
          <w:sz w:val="18"/>
          <w:szCs w:val="18"/>
        </w:rPr>
        <w:t xml:space="preserve"> </w:t>
      </w:r>
      <w:r w:rsidRPr="00A8692D">
        <w:rPr>
          <w:rFonts w:ascii="Verdana" w:hAnsi="Verdana"/>
          <w:w w:val="105"/>
          <w:sz w:val="18"/>
          <w:szCs w:val="18"/>
        </w:rPr>
        <w:t>Scolastico</w:t>
      </w:r>
    </w:p>
    <w:p w14:paraId="57BC888C" w14:textId="134DEA6F" w:rsidR="00AD1F45" w:rsidRPr="00A8692D" w:rsidRDefault="00AD1F45" w:rsidP="005D2B79">
      <w:pPr>
        <w:spacing w:before="4" w:line="360" w:lineRule="auto"/>
        <w:ind w:left="181" w:right="125"/>
        <w:jc w:val="right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>dell’Istituto Comprensivo Dante di Gallarate (VA)</w:t>
      </w:r>
    </w:p>
    <w:p w14:paraId="2F274E36" w14:textId="11F035B4" w:rsidR="004A2DC5" w:rsidRPr="00A8692D" w:rsidRDefault="004A2DC5" w:rsidP="004A2DC5">
      <w:pPr>
        <w:spacing w:before="4" w:line="360" w:lineRule="auto"/>
        <w:ind w:left="181" w:right="125"/>
        <w:rPr>
          <w:rFonts w:ascii="Verdana" w:hAnsi="Verdana"/>
          <w:sz w:val="18"/>
          <w:szCs w:val="18"/>
        </w:rPr>
      </w:pPr>
    </w:p>
    <w:p w14:paraId="2D22177F" w14:textId="77777777" w:rsidR="004A2DC5" w:rsidRPr="00A8692D" w:rsidRDefault="004A2DC5" w:rsidP="004A2DC5">
      <w:pPr>
        <w:pStyle w:val="Titolo1"/>
        <w:ind w:left="25" w:right="25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Procedura di selezione interna per il conferimento di incarichi individuali </w:t>
      </w:r>
    </w:p>
    <w:p w14:paraId="0FEC2E25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9623" w:type="dxa"/>
        <w:tblInd w:w="16" w:type="dxa"/>
        <w:tblCellMar>
          <w:top w:w="40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4159"/>
        <w:gridCol w:w="896"/>
        <w:gridCol w:w="2450"/>
      </w:tblGrid>
      <w:tr w:rsidR="004A2DC5" w:rsidRPr="00A8692D" w14:paraId="1896F99D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2EE19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La/il sottoscritta/o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18D0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5B46A" w14:textId="77777777" w:rsidR="004A2DC5" w:rsidRPr="00A8692D" w:rsidRDefault="004A2DC5" w:rsidP="007F6AB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A2DC5" w:rsidRPr="00A8692D" w14:paraId="7BFF24C4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2AADD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Nata/o a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E47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36C83" w14:textId="77777777" w:rsidR="004A2DC5" w:rsidRPr="00A8692D" w:rsidRDefault="004A2DC5" w:rsidP="007F6AB8">
            <w:pPr>
              <w:spacing w:line="259" w:lineRule="auto"/>
              <w:ind w:left="1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il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497" w14:textId="77777777" w:rsidR="004A2DC5" w:rsidRPr="00A8692D" w:rsidRDefault="004A2DC5" w:rsidP="007F6AB8">
            <w:pPr>
              <w:spacing w:line="259" w:lineRule="auto"/>
              <w:ind w:left="1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A2DC5" w:rsidRPr="00A8692D" w14:paraId="77CD0658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27116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Residente a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91276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61EEC" w14:textId="77777777" w:rsidR="004A2DC5" w:rsidRPr="00A8692D" w:rsidRDefault="004A2DC5" w:rsidP="007F6AB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A2DC5" w:rsidRPr="00A8692D" w14:paraId="290D4519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94A2B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Via/piazza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230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9889D" w14:textId="77777777" w:rsidR="004A2DC5" w:rsidRPr="00A8692D" w:rsidRDefault="004A2DC5" w:rsidP="007F6AB8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n.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C52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A2DC5" w:rsidRPr="00A8692D" w14:paraId="394231D1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0ABB7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Codice fiscale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914D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B20B2" w14:textId="77777777" w:rsidR="004A2DC5" w:rsidRPr="00A8692D" w:rsidRDefault="004A2DC5" w:rsidP="007F6AB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A2DC5" w:rsidRPr="00A8692D" w14:paraId="14EB4E37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E0128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In qualità di 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F3A63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FE685" w14:textId="77777777" w:rsidR="004A2DC5" w:rsidRPr="00A8692D" w:rsidRDefault="004A2DC5" w:rsidP="007F6AB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A2DC5" w:rsidRPr="00A8692D" w14:paraId="3E86903E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BEA" w14:textId="77777777" w:rsidR="004A2DC5" w:rsidRPr="00A8692D" w:rsidRDefault="004A2DC5" w:rsidP="007F6AB8">
            <w:pPr>
              <w:spacing w:line="259" w:lineRule="auto"/>
              <w:ind w:left="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E1DE" w14:textId="77777777" w:rsidR="004A2DC5" w:rsidRPr="00A8692D" w:rsidRDefault="004A2DC5" w:rsidP="007F6AB8">
            <w:pPr>
              <w:spacing w:line="259" w:lineRule="auto"/>
              <w:ind w:left="13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i/>
                <w:sz w:val="18"/>
                <w:szCs w:val="18"/>
              </w:rPr>
              <w:t>in servizio presso l’Istituzione scolastica</w:t>
            </w:r>
            <w:r w:rsidRPr="00A8692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3F4E4" w14:textId="77777777" w:rsidR="004A2DC5" w:rsidRPr="00A8692D" w:rsidRDefault="004A2DC5" w:rsidP="007F6AB8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5863F4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p w14:paraId="18FF61C8" w14:textId="77777777" w:rsidR="004A2DC5" w:rsidRPr="00A8692D" w:rsidRDefault="004A2DC5" w:rsidP="004A2DC5">
      <w:pPr>
        <w:spacing w:after="113"/>
        <w:ind w:left="5" w:right="6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1856FCD7" w14:textId="223703E2" w:rsidR="004A2DC5" w:rsidRPr="00A8692D" w:rsidRDefault="004A2DC5" w:rsidP="004A2DC5">
      <w:pPr>
        <w:pStyle w:val="Titolo1"/>
        <w:ind w:left="25" w:right="18"/>
        <w:jc w:val="center"/>
        <w:rPr>
          <w:rFonts w:ascii="Verdana" w:hAnsi="Verdana"/>
          <w:b/>
          <w:sz w:val="18"/>
          <w:szCs w:val="18"/>
        </w:rPr>
      </w:pPr>
      <w:r w:rsidRPr="00A8692D">
        <w:rPr>
          <w:rFonts w:ascii="Verdana" w:hAnsi="Verdana"/>
          <w:b/>
          <w:sz w:val="18"/>
          <w:szCs w:val="18"/>
        </w:rPr>
        <w:t>CHIEDE</w:t>
      </w:r>
    </w:p>
    <w:p w14:paraId="339CC919" w14:textId="77777777" w:rsidR="004A2DC5" w:rsidRPr="00A8692D" w:rsidRDefault="004A2DC5" w:rsidP="004A2DC5">
      <w:pPr>
        <w:rPr>
          <w:rFonts w:ascii="Verdana" w:hAnsi="Verdana"/>
          <w:sz w:val="18"/>
          <w:szCs w:val="18"/>
        </w:rPr>
      </w:pPr>
    </w:p>
    <w:p w14:paraId="586EBE97" w14:textId="56758F18" w:rsidR="004A2DC5" w:rsidRPr="00A8692D" w:rsidRDefault="004A2DC5" w:rsidP="005D32BE">
      <w:pPr>
        <w:ind w:left="5" w:right="6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essere ammesso/a </w:t>
      </w:r>
      <w:proofErr w:type="spellStart"/>
      <w:r w:rsidRPr="00A8692D">
        <w:rPr>
          <w:rFonts w:ascii="Verdana" w:hAnsi="Verdana"/>
          <w:sz w:val="18"/>
          <w:szCs w:val="18"/>
        </w:rPr>
        <w:t>a</w:t>
      </w:r>
      <w:proofErr w:type="spellEnd"/>
      <w:r w:rsidRPr="00A8692D">
        <w:rPr>
          <w:rFonts w:ascii="Verdana" w:hAnsi="Verdana"/>
          <w:sz w:val="18"/>
          <w:szCs w:val="18"/>
        </w:rPr>
        <w:t xml:space="preserve"> partecipare alla procedura in oggetto, p</w:t>
      </w:r>
      <w:r w:rsidR="005D32BE" w:rsidRPr="00A8692D">
        <w:rPr>
          <w:rFonts w:ascii="Verdana" w:hAnsi="Verdana"/>
          <w:sz w:val="18"/>
          <w:szCs w:val="18"/>
        </w:rPr>
        <w:t>er il seguente profilo: docente di sostegno</w:t>
      </w:r>
      <w:r w:rsidR="00D15171" w:rsidRPr="00A8692D">
        <w:rPr>
          <w:rFonts w:ascii="Verdana" w:hAnsi="Verdana"/>
          <w:sz w:val="18"/>
          <w:szCs w:val="18"/>
        </w:rPr>
        <w:t xml:space="preserve"> con rapporto 1:1</w:t>
      </w:r>
      <w:r w:rsidR="005D32BE" w:rsidRPr="00A8692D">
        <w:rPr>
          <w:rFonts w:ascii="Verdana" w:hAnsi="Verdana"/>
          <w:sz w:val="18"/>
          <w:szCs w:val="18"/>
        </w:rPr>
        <w:t>.</w:t>
      </w:r>
    </w:p>
    <w:p w14:paraId="3564C9ED" w14:textId="131EBFA5" w:rsidR="004A2DC5" w:rsidRPr="00A8692D" w:rsidRDefault="004A2DC5" w:rsidP="004A2DC5">
      <w:pPr>
        <w:spacing w:line="259" w:lineRule="auto"/>
        <w:ind w:left="1146"/>
        <w:rPr>
          <w:rFonts w:ascii="Verdana" w:hAnsi="Verdana"/>
          <w:sz w:val="18"/>
          <w:szCs w:val="18"/>
        </w:rPr>
      </w:pPr>
    </w:p>
    <w:p w14:paraId="76A35FF0" w14:textId="77777777" w:rsidR="004A2DC5" w:rsidRPr="00A8692D" w:rsidRDefault="004A2DC5" w:rsidP="004A2DC5">
      <w:pPr>
        <w:ind w:left="5" w:right="6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lastRenderedPageBreak/>
        <w:t xml:space="preserve">A tal fine, </w:t>
      </w:r>
      <w:r w:rsidRPr="00A8692D">
        <w:rPr>
          <w:rFonts w:ascii="Verdana" w:hAnsi="Verdana"/>
          <w:b/>
          <w:sz w:val="18"/>
          <w:szCs w:val="18"/>
          <w:u w:val="single" w:color="000000"/>
        </w:rPr>
        <w:t>dichiara</w:t>
      </w:r>
      <w:r w:rsidRPr="00A8692D">
        <w:rPr>
          <w:rFonts w:ascii="Verdana" w:hAnsi="Verdana"/>
          <w:sz w:val="18"/>
          <w:szCs w:val="18"/>
        </w:rPr>
        <w:t xml:space="preserve">, sotto la propria responsabilità: </w:t>
      </w:r>
    </w:p>
    <w:p w14:paraId="74A46808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p w14:paraId="6237DFD5" w14:textId="77777777" w:rsidR="004A2DC5" w:rsidRPr="00A8692D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270" w:line="249" w:lineRule="auto"/>
        <w:ind w:right="1" w:hanging="24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che i recapiti presso i quali si intendono ricevere le comunicazioni sono i seguenti:  </w:t>
      </w:r>
    </w:p>
    <w:p w14:paraId="1492E1FF" w14:textId="77777777" w:rsidR="004A2DC5" w:rsidRPr="00A8692D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70" w:line="249" w:lineRule="auto"/>
        <w:ind w:right="6" w:hanging="215"/>
        <w:jc w:val="both"/>
        <w:rPr>
          <w:rFonts w:ascii="Verdana" w:hAnsi="Verdana"/>
          <w:sz w:val="18"/>
          <w:szCs w:val="18"/>
        </w:rPr>
      </w:pPr>
      <w:proofErr w:type="gramStart"/>
      <w:r w:rsidRPr="00A8692D">
        <w:rPr>
          <w:rFonts w:ascii="Verdana" w:hAnsi="Verdana"/>
          <w:sz w:val="18"/>
          <w:szCs w:val="18"/>
        </w:rPr>
        <w:t>residenza:_</w:t>
      </w:r>
      <w:proofErr w:type="gramEnd"/>
      <w:r w:rsidRPr="00A8692D">
        <w:rPr>
          <w:rFonts w:ascii="Verdana" w:hAnsi="Verdana"/>
          <w:sz w:val="18"/>
          <w:szCs w:val="18"/>
        </w:rPr>
        <w:t xml:space="preserve">____________________________________________________________  </w:t>
      </w:r>
    </w:p>
    <w:p w14:paraId="61F4B187" w14:textId="77777777" w:rsidR="004A2DC5" w:rsidRPr="00A8692D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70" w:line="249" w:lineRule="auto"/>
        <w:ind w:right="6" w:hanging="215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indirizzo posta elettronica </w:t>
      </w:r>
      <w:proofErr w:type="gramStart"/>
      <w:r w:rsidRPr="00A8692D">
        <w:rPr>
          <w:rFonts w:ascii="Verdana" w:hAnsi="Verdana"/>
          <w:sz w:val="18"/>
          <w:szCs w:val="18"/>
        </w:rPr>
        <w:t>ordinaria:_</w:t>
      </w:r>
      <w:proofErr w:type="gramEnd"/>
      <w:r w:rsidRPr="00A8692D">
        <w:rPr>
          <w:rFonts w:ascii="Verdana" w:hAnsi="Verdana"/>
          <w:sz w:val="18"/>
          <w:szCs w:val="18"/>
        </w:rPr>
        <w:t xml:space="preserve">_______________________________________  </w:t>
      </w:r>
    </w:p>
    <w:p w14:paraId="034B633C" w14:textId="77777777" w:rsidR="004A2DC5" w:rsidRPr="00A8692D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70" w:line="249" w:lineRule="auto"/>
        <w:ind w:right="6" w:hanging="215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indirizzo posta elettronica certificata (PEC): __________________________________  </w:t>
      </w:r>
    </w:p>
    <w:p w14:paraId="7E2AAA71" w14:textId="77777777" w:rsidR="004A2DC5" w:rsidRPr="00A8692D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65" w:line="249" w:lineRule="auto"/>
        <w:ind w:right="6" w:hanging="215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numero di </w:t>
      </w:r>
      <w:proofErr w:type="gramStart"/>
      <w:r w:rsidRPr="00A8692D">
        <w:rPr>
          <w:rFonts w:ascii="Verdana" w:hAnsi="Verdana"/>
          <w:sz w:val="18"/>
          <w:szCs w:val="18"/>
        </w:rPr>
        <w:t>telefono:_</w:t>
      </w:r>
      <w:proofErr w:type="gramEnd"/>
      <w:r w:rsidRPr="00A8692D">
        <w:rPr>
          <w:rFonts w:ascii="Verdana" w:hAnsi="Verdana"/>
          <w:sz w:val="18"/>
          <w:szCs w:val="18"/>
        </w:rPr>
        <w:t xml:space="preserve">____________________________________________________,  </w:t>
      </w:r>
    </w:p>
    <w:p w14:paraId="45D9B35A" w14:textId="77777777" w:rsidR="004A2DC5" w:rsidRPr="00A8692D" w:rsidRDefault="004A2DC5" w:rsidP="004A2DC5">
      <w:pPr>
        <w:spacing w:after="269" w:line="248" w:lineRule="auto"/>
        <w:ind w:left="5" w:right="1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autorizzando espressamente l’Istituzione scolastica all’utilizzo dei suddetti mezzi per effettuare le comunicazioni;  </w:t>
      </w:r>
    </w:p>
    <w:p w14:paraId="4BC26FAB" w14:textId="77777777" w:rsidR="004A2DC5" w:rsidRPr="000B4CEB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5" w:line="249" w:lineRule="auto"/>
        <w:ind w:right="1" w:hanging="24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essere informato/a che l’Istituzione scolastica non sarà responsabile per il caso di dispersione di comunicazioni dipendente da mancata o inesatta indicazione dei recapiti di cui al comma 1, oppure da </w:t>
      </w:r>
      <w:bookmarkStart w:id="0" w:name="_GoBack"/>
      <w:bookmarkEnd w:id="0"/>
      <w:r w:rsidRPr="000B4CEB">
        <w:rPr>
          <w:rFonts w:ascii="Verdana" w:hAnsi="Verdana"/>
          <w:sz w:val="18"/>
          <w:szCs w:val="18"/>
        </w:rPr>
        <w:t xml:space="preserve">mancata o tardiva comunicazione del cambiamento degli stessi; </w:t>
      </w:r>
    </w:p>
    <w:p w14:paraId="7D42C324" w14:textId="531C5E01" w:rsidR="004A2DC5" w:rsidRPr="000B4CEB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24" w:line="248" w:lineRule="auto"/>
        <w:ind w:right="1" w:hanging="240"/>
        <w:jc w:val="both"/>
        <w:rPr>
          <w:rFonts w:ascii="Verdana" w:hAnsi="Verdana"/>
          <w:sz w:val="18"/>
          <w:szCs w:val="18"/>
        </w:rPr>
      </w:pPr>
      <w:r w:rsidRPr="000B4CEB">
        <w:rPr>
          <w:rFonts w:ascii="Verdana" w:hAnsi="Verdana"/>
          <w:sz w:val="18"/>
          <w:szCs w:val="18"/>
        </w:rPr>
        <w:t>di aver preso visione del Decreto</w:t>
      </w:r>
      <w:r w:rsidR="0048499B" w:rsidRPr="000B4CEB">
        <w:rPr>
          <w:rFonts w:ascii="Verdana" w:hAnsi="Verdana"/>
          <w:sz w:val="18"/>
          <w:szCs w:val="18"/>
        </w:rPr>
        <w:t xml:space="preserve"> prot. n. </w:t>
      </w:r>
      <w:r w:rsidR="00B20CE4" w:rsidRPr="000B4CEB">
        <w:rPr>
          <w:rFonts w:ascii="Verdana" w:hAnsi="Verdana"/>
          <w:sz w:val="18"/>
          <w:szCs w:val="18"/>
        </w:rPr>
        <w:t>2</w:t>
      </w:r>
      <w:r w:rsidR="00644BDB" w:rsidRPr="000B4CEB">
        <w:rPr>
          <w:rFonts w:ascii="Verdana" w:hAnsi="Verdana"/>
          <w:sz w:val="18"/>
          <w:szCs w:val="18"/>
        </w:rPr>
        <w:t>680</w:t>
      </w:r>
      <w:r w:rsidR="00B20CE4" w:rsidRPr="000B4CEB">
        <w:rPr>
          <w:rFonts w:ascii="Verdana" w:hAnsi="Verdana"/>
          <w:sz w:val="18"/>
          <w:szCs w:val="18"/>
        </w:rPr>
        <w:t xml:space="preserve"> del </w:t>
      </w:r>
      <w:r w:rsidR="00644BDB" w:rsidRPr="000B4CEB">
        <w:rPr>
          <w:rFonts w:ascii="Verdana" w:hAnsi="Verdana"/>
          <w:sz w:val="18"/>
          <w:szCs w:val="18"/>
        </w:rPr>
        <w:t>09/04</w:t>
      </w:r>
      <w:r w:rsidR="00B20CE4" w:rsidRPr="000B4CEB">
        <w:rPr>
          <w:rFonts w:ascii="Verdana" w:hAnsi="Verdana"/>
          <w:sz w:val="18"/>
          <w:szCs w:val="18"/>
        </w:rPr>
        <w:t>/2025</w:t>
      </w:r>
      <w:r w:rsidR="0048499B" w:rsidRPr="000B4CEB">
        <w:rPr>
          <w:rFonts w:ascii="Verdana" w:hAnsi="Verdana"/>
          <w:sz w:val="18"/>
          <w:szCs w:val="18"/>
        </w:rPr>
        <w:t xml:space="preserve"> </w:t>
      </w:r>
      <w:r w:rsidR="00B20CE4" w:rsidRPr="000B4CEB">
        <w:rPr>
          <w:rFonts w:ascii="Verdana" w:hAnsi="Verdana"/>
          <w:sz w:val="18"/>
          <w:szCs w:val="18"/>
        </w:rPr>
        <w:t xml:space="preserve">e </w:t>
      </w:r>
      <w:r w:rsidRPr="000B4CEB">
        <w:rPr>
          <w:rFonts w:ascii="Verdana" w:hAnsi="Verdana"/>
          <w:sz w:val="18"/>
          <w:szCs w:val="18"/>
        </w:rPr>
        <w:t xml:space="preserve">dell’Avviso </w:t>
      </w:r>
      <w:r w:rsidR="00B20CE4" w:rsidRPr="000B4CEB">
        <w:rPr>
          <w:rFonts w:ascii="Verdana" w:hAnsi="Verdana"/>
          <w:sz w:val="18"/>
          <w:szCs w:val="18"/>
        </w:rPr>
        <w:t>prot. n. 2</w:t>
      </w:r>
      <w:r w:rsidR="00644BDB" w:rsidRPr="000B4CEB">
        <w:rPr>
          <w:rFonts w:ascii="Verdana" w:hAnsi="Verdana"/>
          <w:sz w:val="18"/>
          <w:szCs w:val="18"/>
        </w:rPr>
        <w:t>683</w:t>
      </w:r>
      <w:r w:rsidR="00B20CE4" w:rsidRPr="000B4CEB">
        <w:rPr>
          <w:rFonts w:ascii="Verdana" w:hAnsi="Verdana"/>
          <w:sz w:val="18"/>
          <w:szCs w:val="18"/>
        </w:rPr>
        <w:t xml:space="preserve"> del </w:t>
      </w:r>
      <w:r w:rsidR="00644BDB" w:rsidRPr="000B4CEB">
        <w:rPr>
          <w:rFonts w:ascii="Verdana" w:hAnsi="Verdana"/>
          <w:sz w:val="18"/>
          <w:szCs w:val="18"/>
        </w:rPr>
        <w:t xml:space="preserve">09/04/2025 </w:t>
      </w:r>
      <w:r w:rsidRPr="000B4CEB">
        <w:rPr>
          <w:rFonts w:ascii="Verdana" w:hAnsi="Verdana"/>
          <w:sz w:val="18"/>
          <w:szCs w:val="18"/>
        </w:rPr>
        <w:t xml:space="preserve">e di accettare tutte le condizioni ivi contenute; </w:t>
      </w:r>
    </w:p>
    <w:p w14:paraId="05453BFC" w14:textId="7D4E9BEF" w:rsidR="004A2DC5" w:rsidRPr="00A8692D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24" w:line="248" w:lineRule="auto"/>
        <w:ind w:right="1" w:hanging="24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aver preso visione dell’informativa di cui all’art. </w:t>
      </w:r>
      <w:r w:rsidR="00DF611A" w:rsidRPr="00A8692D">
        <w:rPr>
          <w:rFonts w:ascii="Verdana" w:hAnsi="Verdana"/>
          <w:sz w:val="18"/>
          <w:szCs w:val="18"/>
        </w:rPr>
        <w:t>8</w:t>
      </w:r>
      <w:r w:rsidRPr="00A8692D">
        <w:rPr>
          <w:rFonts w:ascii="Verdana" w:hAnsi="Verdana"/>
          <w:sz w:val="18"/>
          <w:szCs w:val="18"/>
        </w:rPr>
        <w:t xml:space="preserve"> dell’Avviso; </w:t>
      </w:r>
    </w:p>
    <w:p w14:paraId="4C1AE86B" w14:textId="77777777" w:rsidR="004A2DC5" w:rsidRPr="00A8692D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line="248" w:lineRule="auto"/>
        <w:ind w:right="1" w:hanging="240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3F5341B7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p w14:paraId="780CD215" w14:textId="5B7F7967" w:rsidR="004A2DC5" w:rsidRPr="00A8692D" w:rsidRDefault="004A2DC5" w:rsidP="004A2DC5">
      <w:pPr>
        <w:ind w:left="5" w:right="6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Ai fini della partecipazione alla procedura in oggetto, il sottoscritto/a </w:t>
      </w:r>
    </w:p>
    <w:p w14:paraId="44615DF4" w14:textId="77777777" w:rsidR="0048499B" w:rsidRPr="00A8692D" w:rsidRDefault="0048499B" w:rsidP="004A2DC5">
      <w:pPr>
        <w:ind w:left="5" w:right="6"/>
        <w:rPr>
          <w:rFonts w:ascii="Verdana" w:hAnsi="Verdana"/>
          <w:sz w:val="18"/>
          <w:szCs w:val="18"/>
        </w:rPr>
      </w:pPr>
    </w:p>
    <w:p w14:paraId="1EE47035" w14:textId="77777777" w:rsidR="004A2DC5" w:rsidRPr="00A8692D" w:rsidRDefault="004A2DC5" w:rsidP="004A2DC5">
      <w:pPr>
        <w:ind w:left="5" w:right="6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__________________________________ </w:t>
      </w:r>
    </w:p>
    <w:p w14:paraId="3CB16F68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p w14:paraId="7E0BAD90" w14:textId="168937AD" w:rsidR="004A2DC5" w:rsidRPr="00A8692D" w:rsidRDefault="004A2DC5" w:rsidP="00396CFD">
      <w:pPr>
        <w:pStyle w:val="Titolo1"/>
        <w:ind w:left="25" w:right="15"/>
        <w:jc w:val="center"/>
        <w:rPr>
          <w:rFonts w:ascii="Verdana" w:hAnsi="Verdana"/>
          <w:b/>
          <w:sz w:val="18"/>
          <w:szCs w:val="18"/>
        </w:rPr>
      </w:pPr>
      <w:r w:rsidRPr="00A8692D">
        <w:rPr>
          <w:rFonts w:ascii="Verdana" w:hAnsi="Verdana"/>
          <w:b/>
          <w:sz w:val="18"/>
          <w:szCs w:val="18"/>
        </w:rPr>
        <w:t>DICHIARA ALTRESÌ</w:t>
      </w:r>
    </w:p>
    <w:p w14:paraId="210E63C7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p w14:paraId="3AC01799" w14:textId="7C50158F" w:rsidR="004A2DC5" w:rsidRPr="00A8692D" w:rsidRDefault="004A2DC5" w:rsidP="00575F13">
      <w:pPr>
        <w:spacing w:line="248" w:lineRule="auto"/>
        <w:ind w:left="5" w:right="1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possedere i requisiti di ammissione alla selezione in oggetto di cui all’art. </w:t>
      </w:r>
      <w:r w:rsidR="00575F13" w:rsidRPr="00A8692D">
        <w:rPr>
          <w:rFonts w:ascii="Verdana" w:hAnsi="Verdana"/>
          <w:sz w:val="18"/>
          <w:szCs w:val="18"/>
        </w:rPr>
        <w:t>3</w:t>
      </w:r>
      <w:r w:rsidRPr="00A8692D">
        <w:rPr>
          <w:rFonts w:ascii="Verdana" w:hAnsi="Verdana"/>
          <w:sz w:val="18"/>
          <w:szCs w:val="18"/>
        </w:rPr>
        <w:t xml:space="preserve"> dell’Avviso e, nello specifico, di:  </w:t>
      </w:r>
    </w:p>
    <w:p w14:paraId="76562EB5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avere la cittadinanza italiana o di uno degli Stati membri dell’Unione europea; </w:t>
      </w:r>
    </w:p>
    <w:p w14:paraId="634AC5B2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5" w:line="249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avere il godimento dei diritti civili e politici; </w:t>
      </w:r>
    </w:p>
    <w:p w14:paraId="468F25E4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essere stato escluso/a dall’elettorato politico attivo; </w:t>
      </w:r>
    </w:p>
    <w:p w14:paraId="7CAD68B4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possedere l’idoneità fisica allo svolgimento delle funzioni cui la presente procedura di selezione si riferisce; </w:t>
      </w:r>
    </w:p>
    <w:p w14:paraId="2396A92B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35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5E4A020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5" w:line="249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essere sottoposto/a </w:t>
      </w:r>
      <w:proofErr w:type="spellStart"/>
      <w:r w:rsidRPr="00A8692D">
        <w:rPr>
          <w:rFonts w:ascii="Verdana" w:hAnsi="Verdana"/>
          <w:sz w:val="18"/>
          <w:szCs w:val="18"/>
        </w:rPr>
        <w:t>a</w:t>
      </w:r>
      <w:proofErr w:type="spellEnd"/>
      <w:r w:rsidRPr="00A8692D">
        <w:rPr>
          <w:rFonts w:ascii="Verdana" w:hAnsi="Verdana"/>
          <w:sz w:val="18"/>
          <w:szCs w:val="18"/>
        </w:rPr>
        <w:t xml:space="preserve"> procedimenti penali; </w:t>
      </w:r>
    </w:p>
    <w:p w14:paraId="0EDFCCBC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essere stato/a destituito/a o dispensato/a dall’impiego presso una Pubblica Amministrazione; </w:t>
      </w:r>
    </w:p>
    <w:p w14:paraId="3ABE0B5C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5" w:line="249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essere stato/a dichiarato/a decaduto/a o licenziato/a da un impiego statale; </w:t>
      </w:r>
    </w:p>
    <w:p w14:paraId="27C691B4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1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trovarsi in situazione di incompatibilità, ai sensi di quanto previsto dal d.lgs. n. 39/2013 e dall’art. 53, del d.lgs. n. 165/2001; ovvero, nel caso in cui sussistano situazioni di incompatibilità, che le stesse sono le seguenti: </w:t>
      </w:r>
    </w:p>
    <w:p w14:paraId="07D07299" w14:textId="77777777" w:rsidR="004A2DC5" w:rsidRPr="00A8692D" w:rsidRDefault="004A2DC5" w:rsidP="004A2DC5">
      <w:pPr>
        <w:spacing w:line="259" w:lineRule="auto"/>
        <w:ind w:left="10" w:right="100"/>
        <w:jc w:val="right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______________________________________________________________________________ </w:t>
      </w:r>
    </w:p>
    <w:p w14:paraId="62C900A4" w14:textId="77777777" w:rsidR="004A2DC5" w:rsidRPr="00A8692D" w:rsidRDefault="004A2DC5" w:rsidP="004A2DC5">
      <w:pPr>
        <w:spacing w:line="259" w:lineRule="auto"/>
        <w:ind w:left="10" w:right="100"/>
        <w:jc w:val="right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______________________________________________________________________________; </w:t>
      </w:r>
    </w:p>
    <w:p w14:paraId="542A8219" w14:textId="77777777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14:paraId="7DCDCFD8" w14:textId="6FD4BF86" w:rsidR="004A2DC5" w:rsidRPr="00A8692D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essere titolare in servizio presso l’I.C. </w:t>
      </w:r>
      <w:r w:rsidR="003520C8" w:rsidRPr="00A8692D">
        <w:rPr>
          <w:rFonts w:ascii="Verdana" w:hAnsi="Verdana"/>
          <w:sz w:val="18"/>
          <w:szCs w:val="18"/>
        </w:rPr>
        <w:t>Dante di Gallarate (VA)</w:t>
      </w:r>
      <w:r w:rsidRPr="00A8692D">
        <w:rPr>
          <w:rFonts w:ascii="Verdana" w:hAnsi="Verdana"/>
          <w:sz w:val="18"/>
          <w:szCs w:val="18"/>
        </w:rPr>
        <w:t xml:space="preserve"> nell’anno scolastico in corso. </w:t>
      </w:r>
    </w:p>
    <w:p w14:paraId="5BAB9EB5" w14:textId="77777777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 </w:t>
      </w:r>
    </w:p>
    <w:p w14:paraId="7948C1C3" w14:textId="14D5DBE1" w:rsidR="004A2DC5" w:rsidRPr="00A8692D" w:rsidRDefault="004A2DC5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</w:p>
    <w:p w14:paraId="6B60F9B0" w14:textId="77777777" w:rsidR="004C30FA" w:rsidRPr="00A8692D" w:rsidRDefault="004C30FA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</w:p>
    <w:p w14:paraId="76CDEEDE" w14:textId="77777777" w:rsidR="00467171" w:rsidRDefault="00467171" w:rsidP="004A2DC5">
      <w:pPr>
        <w:ind w:left="5" w:right="6"/>
        <w:rPr>
          <w:rFonts w:ascii="Verdana" w:hAnsi="Verdana"/>
          <w:sz w:val="18"/>
          <w:szCs w:val="18"/>
        </w:rPr>
      </w:pPr>
    </w:p>
    <w:p w14:paraId="38975041" w14:textId="77777777" w:rsidR="00467171" w:rsidRDefault="00467171" w:rsidP="004A2DC5">
      <w:pPr>
        <w:ind w:left="5" w:right="6"/>
        <w:rPr>
          <w:rFonts w:ascii="Verdana" w:hAnsi="Verdana"/>
          <w:sz w:val="18"/>
          <w:szCs w:val="18"/>
        </w:rPr>
      </w:pPr>
    </w:p>
    <w:p w14:paraId="773E6121" w14:textId="5551A798" w:rsidR="004A2DC5" w:rsidRPr="00A8692D" w:rsidRDefault="004A2DC5" w:rsidP="004A2DC5">
      <w:pPr>
        <w:ind w:left="5" w:right="6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>Il</w:t>
      </w:r>
      <w:r w:rsidR="00DB7AB7" w:rsidRPr="00A8692D">
        <w:rPr>
          <w:rFonts w:ascii="Verdana" w:hAnsi="Verdana"/>
          <w:sz w:val="18"/>
          <w:szCs w:val="18"/>
        </w:rPr>
        <w:t>/la</w:t>
      </w:r>
      <w:r w:rsidRPr="00A8692D">
        <w:rPr>
          <w:rFonts w:ascii="Verdana" w:hAnsi="Verdana"/>
          <w:sz w:val="18"/>
          <w:szCs w:val="18"/>
        </w:rPr>
        <w:t xml:space="preserve"> sottoscritto</w:t>
      </w:r>
      <w:r w:rsidR="00DB7AB7" w:rsidRPr="00A8692D">
        <w:rPr>
          <w:rFonts w:ascii="Verdana" w:hAnsi="Verdana"/>
          <w:sz w:val="18"/>
          <w:szCs w:val="18"/>
        </w:rPr>
        <w:t>/a</w:t>
      </w:r>
      <w:r w:rsidRPr="00A8692D">
        <w:rPr>
          <w:rFonts w:ascii="Verdana" w:hAnsi="Verdana"/>
          <w:sz w:val="18"/>
          <w:szCs w:val="18"/>
        </w:rPr>
        <w:t xml:space="preserve"> </w:t>
      </w:r>
      <w:r w:rsidR="007707D0" w:rsidRPr="00A8692D">
        <w:rPr>
          <w:rFonts w:ascii="Verdana" w:hAnsi="Verdana"/>
          <w:sz w:val="18"/>
          <w:szCs w:val="18"/>
        </w:rPr>
        <w:t>________________</w:t>
      </w:r>
      <w:r w:rsidR="00DB7AB7" w:rsidRPr="00A8692D">
        <w:rPr>
          <w:rFonts w:ascii="Verdana" w:hAnsi="Verdana"/>
          <w:sz w:val="18"/>
          <w:szCs w:val="18"/>
        </w:rPr>
        <w:t>__________________________</w:t>
      </w:r>
      <w:r w:rsidR="007707D0" w:rsidRPr="00A8692D">
        <w:rPr>
          <w:rFonts w:ascii="Verdana" w:hAnsi="Verdana"/>
          <w:sz w:val="18"/>
          <w:szCs w:val="18"/>
        </w:rPr>
        <w:t>______</w:t>
      </w:r>
      <w:r w:rsidR="00474FD7" w:rsidRPr="00A8692D">
        <w:rPr>
          <w:rFonts w:ascii="Verdana" w:hAnsi="Verdana"/>
          <w:sz w:val="18"/>
          <w:szCs w:val="18"/>
        </w:rPr>
        <w:t>___________</w:t>
      </w:r>
      <w:r w:rsidR="007707D0" w:rsidRPr="00A8692D">
        <w:rPr>
          <w:rFonts w:ascii="Verdana" w:hAnsi="Verdana"/>
          <w:sz w:val="18"/>
          <w:szCs w:val="18"/>
        </w:rPr>
        <w:t>_______</w:t>
      </w:r>
    </w:p>
    <w:p w14:paraId="2AE13021" w14:textId="557AE09F" w:rsidR="004C30FA" w:rsidRPr="00A8692D" w:rsidRDefault="004C30FA" w:rsidP="00474FD7">
      <w:pPr>
        <w:ind w:right="6"/>
        <w:rPr>
          <w:rFonts w:ascii="Verdana" w:hAnsi="Verdana"/>
          <w:sz w:val="18"/>
          <w:szCs w:val="18"/>
        </w:rPr>
      </w:pPr>
    </w:p>
    <w:p w14:paraId="73DEA953" w14:textId="77777777" w:rsidR="007707D0" w:rsidRPr="00A8692D" w:rsidRDefault="007707D0" w:rsidP="004A2DC5">
      <w:pPr>
        <w:ind w:left="5" w:right="6"/>
        <w:rPr>
          <w:rFonts w:ascii="Verdana" w:hAnsi="Verdana"/>
          <w:sz w:val="18"/>
          <w:szCs w:val="18"/>
        </w:rPr>
      </w:pPr>
    </w:p>
    <w:p w14:paraId="23B1D9D1" w14:textId="1C001F5B" w:rsidR="007707D0" w:rsidRPr="00A8692D" w:rsidRDefault="007707D0" w:rsidP="007707D0">
      <w:pPr>
        <w:ind w:right="331"/>
        <w:jc w:val="center"/>
        <w:rPr>
          <w:rFonts w:ascii="Verdana" w:hAnsi="Verdana"/>
          <w:b/>
          <w:sz w:val="18"/>
          <w:szCs w:val="18"/>
        </w:rPr>
      </w:pPr>
      <w:r w:rsidRPr="00A8692D">
        <w:rPr>
          <w:rFonts w:ascii="Verdana" w:hAnsi="Verdana"/>
          <w:b/>
          <w:sz w:val="18"/>
          <w:szCs w:val="18"/>
        </w:rPr>
        <w:t>DICHIARA</w:t>
      </w:r>
    </w:p>
    <w:p w14:paraId="4BBFB6D5" w14:textId="77777777" w:rsidR="004C30FA" w:rsidRPr="00A8692D" w:rsidRDefault="004C30FA" w:rsidP="007707D0">
      <w:pPr>
        <w:ind w:right="331"/>
        <w:jc w:val="center"/>
        <w:rPr>
          <w:rFonts w:ascii="Verdana" w:hAnsi="Verdana"/>
          <w:b/>
          <w:sz w:val="18"/>
          <w:szCs w:val="18"/>
        </w:rPr>
      </w:pPr>
    </w:p>
    <w:p w14:paraId="78FDE8C9" w14:textId="77777777" w:rsidR="007707D0" w:rsidRPr="00A8692D" w:rsidRDefault="007707D0" w:rsidP="007707D0">
      <w:pPr>
        <w:ind w:right="331"/>
        <w:rPr>
          <w:rFonts w:ascii="Verdana" w:hAnsi="Verdana"/>
          <w:sz w:val="18"/>
          <w:szCs w:val="18"/>
          <w:highlight w:val="yellow"/>
        </w:rPr>
      </w:pPr>
    </w:p>
    <w:p w14:paraId="3FD85A42" w14:textId="0B818C2E" w:rsidR="007707D0" w:rsidRPr="00A8692D" w:rsidRDefault="007707D0" w:rsidP="007707D0">
      <w:pPr>
        <w:ind w:left="11" w:hanging="11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di essere in possesso dei seguenti titoli, evidenziati nel curriculum vitae allegato, per la figura </w:t>
      </w:r>
      <w:r w:rsidR="00DB7AB7" w:rsidRPr="00A8692D">
        <w:rPr>
          <w:rFonts w:ascii="Verdana" w:hAnsi="Verdana"/>
          <w:sz w:val="18"/>
          <w:szCs w:val="18"/>
        </w:rPr>
        <w:t>richiesta:</w:t>
      </w:r>
    </w:p>
    <w:p w14:paraId="21703387" w14:textId="77777777" w:rsidR="005D719A" w:rsidRPr="00A8692D" w:rsidRDefault="005D719A" w:rsidP="005D719A">
      <w:pPr>
        <w:pStyle w:val="Default"/>
        <w:rPr>
          <w:rFonts w:ascii="Verdana" w:hAnsi="Verdana"/>
          <w:sz w:val="18"/>
          <w:szCs w:val="18"/>
        </w:rPr>
      </w:pPr>
    </w:p>
    <w:p w14:paraId="7BCFB7E5" w14:textId="77777777" w:rsidR="004C30FA" w:rsidRPr="00A8692D" w:rsidRDefault="004C30FA" w:rsidP="004A2DC5">
      <w:pPr>
        <w:spacing w:line="259" w:lineRule="auto"/>
        <w:ind w:left="10"/>
        <w:rPr>
          <w:rFonts w:ascii="Verdana" w:hAnsi="Verdana"/>
          <w:sz w:val="18"/>
          <w:szCs w:val="18"/>
        </w:rPr>
      </w:pPr>
    </w:p>
    <w:tbl>
      <w:tblPr>
        <w:tblStyle w:val="TableGrid"/>
        <w:tblW w:w="9507" w:type="dxa"/>
        <w:tblInd w:w="121" w:type="dxa"/>
        <w:tblCellMar>
          <w:top w:w="40" w:type="dxa"/>
          <w:left w:w="4" w:type="dxa"/>
          <w:bottom w:w="5" w:type="dxa"/>
        </w:tblCellMar>
        <w:tblLook w:val="04A0" w:firstRow="1" w:lastRow="0" w:firstColumn="1" w:lastColumn="0" w:noHBand="0" w:noVBand="1"/>
      </w:tblPr>
      <w:tblGrid>
        <w:gridCol w:w="3952"/>
        <w:gridCol w:w="1645"/>
        <w:gridCol w:w="1479"/>
        <w:gridCol w:w="1210"/>
        <w:gridCol w:w="1221"/>
      </w:tblGrid>
      <w:tr w:rsidR="00912EAD" w:rsidRPr="00A8692D" w14:paraId="06026D55" w14:textId="5E98E264" w:rsidTr="00912EAD">
        <w:trPr>
          <w:trHeight w:val="54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70540E2B" w14:textId="77777777" w:rsidR="00D15171" w:rsidRPr="00A8692D" w:rsidRDefault="00912EAD" w:rsidP="00912EAD">
            <w:pPr>
              <w:spacing w:line="259" w:lineRule="auto"/>
              <w:ind w:right="137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TITOLI </w:t>
            </w:r>
            <w:r w:rsidR="00D15171" w:rsidRPr="00A8692D">
              <w:rPr>
                <w:rFonts w:ascii="Verdana" w:hAnsi="Verdana"/>
                <w:b/>
                <w:sz w:val="18"/>
                <w:szCs w:val="18"/>
              </w:rPr>
              <w:t xml:space="preserve">DI STUDIO E </w:t>
            </w:r>
            <w:r w:rsidRPr="00A8692D">
              <w:rPr>
                <w:rFonts w:ascii="Verdana" w:hAnsi="Verdana"/>
                <w:b/>
                <w:sz w:val="18"/>
                <w:szCs w:val="18"/>
              </w:rPr>
              <w:t>CULTURA</w:t>
            </w:r>
            <w:r w:rsidR="00D15171" w:rsidRPr="00A8692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643FA8B1" w14:textId="194467EF" w:rsidR="00912EAD" w:rsidRPr="00A8692D" w:rsidRDefault="00D15171" w:rsidP="00912EAD">
            <w:pPr>
              <w:spacing w:line="259" w:lineRule="auto"/>
              <w:ind w:right="137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>Viene valutato un solo titolo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793771A7" w14:textId="5F555116" w:rsidR="00912EAD" w:rsidRPr="00A8692D" w:rsidRDefault="00912EAD" w:rsidP="00912EAD">
            <w:pPr>
              <w:spacing w:line="259" w:lineRule="auto"/>
              <w:ind w:left="127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F100E53" w14:textId="5834C9D1" w:rsidR="00912EAD" w:rsidRPr="00A8692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Titoli dichiarati dal candidato/a </w:t>
            </w:r>
            <w:r w:rsidRPr="00A8692D">
              <w:rPr>
                <w:rFonts w:ascii="Verdana" w:hAnsi="Verdana"/>
                <w:i/>
                <w:sz w:val="18"/>
                <w:szCs w:val="18"/>
              </w:rPr>
              <w:t>(inserire numerazione curriculum)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2D126D5" w14:textId="7C2F40A5" w:rsidR="00912EAD" w:rsidRPr="00A8692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Punteggi dichiarati dal/dalla candidato/a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D1882DF" w14:textId="77777777" w:rsidR="00912EAD" w:rsidRPr="00A8692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Valutazione</w:t>
            </w:r>
          </w:p>
          <w:p w14:paraId="3BD00575" w14:textId="2B1AD148" w:rsidR="00912EAD" w:rsidRPr="00A8692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della</w:t>
            </w:r>
          </w:p>
          <w:p w14:paraId="2A320BF8" w14:textId="366E3BBC" w:rsidR="00912EAD" w:rsidRPr="00A8692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commissione</w:t>
            </w:r>
          </w:p>
        </w:tc>
      </w:tr>
      <w:tr w:rsidR="00912EAD" w:rsidRPr="00A8692D" w14:paraId="67799EBF" w14:textId="5D01E350" w:rsidTr="004C30FA">
        <w:trPr>
          <w:trHeight w:val="52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DED" w14:textId="31FBABCC" w:rsidR="00912EAD" w:rsidRPr="00A8692D" w:rsidRDefault="00D15171" w:rsidP="007F6AB8">
            <w:pPr>
              <w:spacing w:line="259" w:lineRule="auto"/>
              <w:ind w:left="105"/>
              <w:rPr>
                <w:rFonts w:ascii="Verdana" w:hAnsi="Verdana"/>
                <w:b/>
                <w:i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i/>
                <w:color w:val="221F1F"/>
                <w:sz w:val="18"/>
                <w:szCs w:val="18"/>
              </w:rPr>
              <w:t>Laurea in Scienze della Formazione Primaria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9BE" w14:textId="1C7254D8" w:rsidR="00912EAD" w:rsidRPr="00A8692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color w:val="221F1F"/>
                <w:sz w:val="18"/>
                <w:szCs w:val="18"/>
              </w:rPr>
              <w:t xml:space="preserve">Punti </w:t>
            </w:r>
            <w:r w:rsidR="00D15171" w:rsidRPr="00A8692D">
              <w:rPr>
                <w:rFonts w:ascii="Verdana" w:hAnsi="Verdana"/>
                <w:color w:val="221F1F"/>
                <w:sz w:val="18"/>
                <w:szCs w:val="18"/>
              </w:rPr>
              <w:t>10</w:t>
            </w:r>
          </w:p>
          <w:p w14:paraId="100811D8" w14:textId="162A6A62" w:rsidR="00912EAD" w:rsidRPr="00A8692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max </w:t>
            </w:r>
            <w:r w:rsidR="00D15171" w:rsidRPr="00A8692D">
              <w:rPr>
                <w:rFonts w:ascii="Verdana" w:hAnsi="Verdana"/>
                <w:sz w:val="18"/>
                <w:szCs w:val="18"/>
              </w:rPr>
              <w:t xml:space="preserve">10 </w:t>
            </w:r>
            <w:r w:rsidRPr="00A8692D">
              <w:rPr>
                <w:rFonts w:ascii="Verdana" w:hAnsi="Verdana"/>
                <w:sz w:val="18"/>
                <w:szCs w:val="18"/>
              </w:rPr>
              <w:t>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4FA8" w14:textId="1DCDAE38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F74" w14:textId="77777777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313" w14:textId="77777777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2EAD" w:rsidRPr="00A8692D" w14:paraId="21843066" w14:textId="6BD1BFAA" w:rsidTr="004C30FA">
        <w:trPr>
          <w:trHeight w:val="79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638C" w14:textId="13C425D1" w:rsidR="00912EAD" w:rsidRPr="00A8692D" w:rsidRDefault="00D15171" w:rsidP="007F6AB8">
            <w:pPr>
              <w:spacing w:line="259" w:lineRule="auto"/>
              <w:rPr>
                <w:rFonts w:ascii="Verdana" w:hAnsi="Verdana"/>
                <w:b/>
                <w:i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i/>
                <w:color w:val="221F1F"/>
                <w:sz w:val="18"/>
                <w:szCs w:val="18"/>
              </w:rPr>
              <w:t>Diploma abilitante all’insegnamento nella scuola primaria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663A5" w14:textId="4505BF98" w:rsidR="00912EAD" w:rsidRPr="00A8692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color w:val="221F1F"/>
                <w:sz w:val="18"/>
                <w:szCs w:val="18"/>
              </w:rPr>
              <w:t xml:space="preserve">Punti </w:t>
            </w:r>
            <w:r w:rsidR="00D15171" w:rsidRPr="00A8692D">
              <w:rPr>
                <w:rFonts w:ascii="Verdana" w:hAnsi="Verdana"/>
                <w:color w:val="221F1F"/>
                <w:sz w:val="18"/>
                <w:szCs w:val="18"/>
              </w:rPr>
              <w:t>10</w:t>
            </w:r>
          </w:p>
          <w:p w14:paraId="71A7AB8D" w14:textId="182BD145" w:rsidR="00912EAD" w:rsidRPr="00A8692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max </w:t>
            </w:r>
            <w:r w:rsidR="00D15171" w:rsidRPr="00A8692D">
              <w:rPr>
                <w:rFonts w:ascii="Verdana" w:hAnsi="Verdana"/>
                <w:sz w:val="18"/>
                <w:szCs w:val="18"/>
              </w:rPr>
              <w:t xml:space="preserve">10 </w:t>
            </w:r>
            <w:r w:rsidRPr="00A8692D">
              <w:rPr>
                <w:rFonts w:ascii="Verdana" w:hAnsi="Verdana"/>
                <w:sz w:val="18"/>
                <w:szCs w:val="18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3B2E" w14:textId="76A14EF1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FC49" w14:textId="77777777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CB3" w14:textId="77777777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2EAD" w:rsidRPr="00A8692D" w14:paraId="5B7A42E0" w14:textId="04CFD7D0" w:rsidTr="00912EAD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E77FF26" w14:textId="77777777" w:rsidR="00912EAD" w:rsidRPr="00A8692D" w:rsidRDefault="00912EAD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color w:val="221F1F"/>
                <w:sz w:val="18"/>
                <w:szCs w:val="18"/>
              </w:rPr>
              <w:t>PUNTEGGIO TOTALE TITOLI CULTURALI</w:t>
            </w:r>
          </w:p>
          <w:p w14:paraId="6F1C0769" w14:textId="68C06000" w:rsidR="007F7515" w:rsidRPr="00A8692D" w:rsidRDefault="007F7515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 w:rsidR="00D15171" w:rsidRPr="00A8692D"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A8692D">
              <w:rPr>
                <w:rFonts w:ascii="Verdana" w:hAnsi="Verdana"/>
                <w:b/>
                <w:sz w:val="18"/>
                <w:szCs w:val="18"/>
              </w:rPr>
              <w:t>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552BB3" w14:textId="4AA963D5" w:rsidR="00912EAD" w:rsidRPr="00A8692D" w:rsidRDefault="00912EAD" w:rsidP="007F6AB8">
            <w:pPr>
              <w:spacing w:line="259" w:lineRule="auto"/>
              <w:ind w:left="17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885334" w14:textId="77777777" w:rsidR="00912EAD" w:rsidRPr="00A8692D" w:rsidRDefault="00912EAD" w:rsidP="007F6AB8">
            <w:pPr>
              <w:spacing w:line="259" w:lineRule="auto"/>
              <w:ind w:left="176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96F82B" w14:textId="77777777" w:rsidR="00912EAD" w:rsidRPr="00A8692D" w:rsidRDefault="00912EAD" w:rsidP="007F6AB8">
            <w:pPr>
              <w:spacing w:line="259" w:lineRule="auto"/>
              <w:ind w:left="176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</w:p>
        </w:tc>
      </w:tr>
      <w:tr w:rsidR="00912EAD" w:rsidRPr="00A8692D" w14:paraId="23107C89" w14:textId="1EBB468A" w:rsidTr="00912EAD">
        <w:trPr>
          <w:trHeight w:val="52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7C6464D6" w14:textId="77777777" w:rsidR="00912EAD" w:rsidRPr="00A8692D" w:rsidRDefault="00912EAD" w:rsidP="00912EAD">
            <w:pPr>
              <w:spacing w:line="259" w:lineRule="auto"/>
              <w:ind w:right="139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TITOLI PROFESSIONALI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327D614D" w14:textId="248E488E" w:rsidR="00912EAD" w:rsidRPr="00A8692D" w:rsidRDefault="00912EAD" w:rsidP="00912EAD">
            <w:pPr>
              <w:spacing w:line="259" w:lineRule="auto"/>
              <w:ind w:right="7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F0A8EAF" w14:textId="01822ED4" w:rsidR="00912EAD" w:rsidRPr="00A8692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Titoli dichiarati dal candidato/a </w:t>
            </w:r>
            <w:r w:rsidRPr="00A8692D">
              <w:rPr>
                <w:rFonts w:ascii="Verdana" w:hAnsi="Verdana"/>
                <w:i/>
                <w:sz w:val="18"/>
                <w:szCs w:val="18"/>
              </w:rPr>
              <w:t>(inserire numerazione curriculum)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1254D09" w14:textId="7A4B3A2D" w:rsidR="00912EAD" w:rsidRPr="00A8692D" w:rsidRDefault="00912EAD" w:rsidP="00912EAD">
            <w:pPr>
              <w:spacing w:line="259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Punteggi dichiarati dal/dalla candidato/a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303D546" w14:textId="77777777" w:rsidR="00912EAD" w:rsidRPr="00A8692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Valutazione</w:t>
            </w:r>
          </w:p>
          <w:p w14:paraId="3519A649" w14:textId="77777777" w:rsidR="00912EAD" w:rsidRPr="00A8692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della</w:t>
            </w:r>
          </w:p>
          <w:p w14:paraId="118DE976" w14:textId="340D1FC7" w:rsidR="00912EAD" w:rsidRPr="00A8692D" w:rsidRDefault="00912EAD" w:rsidP="00912EAD">
            <w:pPr>
              <w:spacing w:line="259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>commissione</w:t>
            </w:r>
          </w:p>
        </w:tc>
      </w:tr>
      <w:tr w:rsidR="00912EAD" w:rsidRPr="00A8692D" w14:paraId="45005635" w14:textId="0C4218BB" w:rsidTr="00912EAD">
        <w:trPr>
          <w:trHeight w:val="7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6A5" w14:textId="46102678" w:rsidR="00912EAD" w:rsidRPr="00A8692D" w:rsidRDefault="00D15171" w:rsidP="007F6AB8">
            <w:pPr>
              <w:spacing w:line="259" w:lineRule="auto"/>
              <w:ind w:left="105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eastAsia="Batang" w:hAnsi="Verdana" w:cs="Times New Roman"/>
                <w:sz w:val="18"/>
                <w:szCs w:val="18"/>
              </w:rPr>
              <w:t>anno di servizio in qualità di insegnante di sostegno nella scuola primaria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78C48" w14:textId="6F9F716B" w:rsidR="00912EAD" w:rsidRPr="00A8692D" w:rsidRDefault="00912EAD" w:rsidP="007F6AB8">
            <w:pPr>
              <w:spacing w:line="259" w:lineRule="auto"/>
              <w:ind w:left="106"/>
              <w:jc w:val="center"/>
              <w:rPr>
                <w:rFonts w:ascii="Verdana" w:hAnsi="Verdana"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color w:val="221F1F"/>
                <w:sz w:val="18"/>
                <w:szCs w:val="18"/>
              </w:rPr>
              <w:t xml:space="preserve">Punti </w:t>
            </w:r>
            <w:r w:rsidR="00D15171" w:rsidRPr="00A8692D">
              <w:rPr>
                <w:rFonts w:ascii="Verdana" w:hAnsi="Verdana"/>
                <w:color w:val="221F1F"/>
                <w:sz w:val="18"/>
                <w:szCs w:val="18"/>
              </w:rPr>
              <w:t xml:space="preserve">4 per ogni anno di servizio </w:t>
            </w:r>
          </w:p>
          <w:p w14:paraId="1C510E98" w14:textId="01D6A792" w:rsidR="00912EAD" w:rsidRPr="00A8692D" w:rsidRDefault="00912EAD" w:rsidP="007F6AB8">
            <w:pPr>
              <w:spacing w:line="259" w:lineRule="auto"/>
              <w:ind w:left="106"/>
              <w:jc w:val="center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max </w:t>
            </w:r>
            <w:r w:rsidR="00D15171" w:rsidRPr="00A8692D">
              <w:rPr>
                <w:rFonts w:ascii="Verdana" w:hAnsi="Verdana"/>
                <w:sz w:val="18"/>
                <w:szCs w:val="18"/>
              </w:rPr>
              <w:t>20</w:t>
            </w:r>
            <w:r w:rsidRPr="00A8692D">
              <w:rPr>
                <w:rFonts w:ascii="Verdana" w:hAnsi="Verdana"/>
                <w:sz w:val="18"/>
                <w:szCs w:val="18"/>
              </w:rPr>
              <w:t xml:space="preserve"> 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B136" w14:textId="56831CFD" w:rsidR="00912EAD" w:rsidRPr="00A8692D" w:rsidRDefault="00474FD7" w:rsidP="00474FD7">
            <w:pPr>
              <w:spacing w:line="259" w:lineRule="auto"/>
              <w:ind w:right="12"/>
              <w:rPr>
                <w:rFonts w:ascii="Verdana" w:hAnsi="Verdana"/>
                <w:sz w:val="18"/>
                <w:szCs w:val="18"/>
              </w:rPr>
            </w:pPr>
            <w:r w:rsidRPr="00A8692D">
              <w:rPr>
                <w:rFonts w:ascii="Verdana" w:hAnsi="Verdana"/>
                <w:sz w:val="18"/>
                <w:szCs w:val="18"/>
              </w:rPr>
              <w:t xml:space="preserve">Anni </w:t>
            </w:r>
            <w:proofErr w:type="gramStart"/>
            <w:r w:rsidRPr="00A8692D">
              <w:rPr>
                <w:rFonts w:ascii="Verdana" w:hAnsi="Verdana"/>
                <w:sz w:val="18"/>
                <w:szCs w:val="18"/>
              </w:rPr>
              <w:t>n.:_</w:t>
            </w:r>
            <w:proofErr w:type="gramEnd"/>
            <w:r w:rsidRPr="00A8692D">
              <w:rPr>
                <w:rFonts w:ascii="Verdana" w:hAnsi="Verdana"/>
                <w:sz w:val="18"/>
                <w:szCs w:val="18"/>
              </w:rPr>
              <w:t>______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7D42" w14:textId="060C6D48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EA3" w14:textId="77777777" w:rsidR="00912EAD" w:rsidRPr="00A8692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12EAD" w:rsidRPr="00A8692D" w14:paraId="05D20CD7" w14:textId="5B797F5B" w:rsidTr="00912EAD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5A3ABB" w14:textId="77777777" w:rsidR="00912EAD" w:rsidRPr="00A8692D" w:rsidRDefault="00912EAD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color w:val="221F1F"/>
                <w:sz w:val="18"/>
                <w:szCs w:val="18"/>
              </w:rPr>
              <w:t>PUNTEGGIO TOTALE TITOLI PROFESSIONALI</w:t>
            </w:r>
          </w:p>
          <w:p w14:paraId="7DA6EEE7" w14:textId="3DD0D514" w:rsidR="007F7515" w:rsidRPr="00A8692D" w:rsidRDefault="007F7515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 w:rsidR="00D15171" w:rsidRPr="00A8692D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A8692D">
              <w:rPr>
                <w:rFonts w:ascii="Verdana" w:hAnsi="Verdana"/>
                <w:b/>
                <w:sz w:val="18"/>
                <w:szCs w:val="18"/>
              </w:rPr>
              <w:t>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8281C4B" w14:textId="0F84077E" w:rsidR="00912EAD" w:rsidRPr="00A8692D" w:rsidRDefault="00912EAD" w:rsidP="007F6AB8">
            <w:pPr>
              <w:spacing w:line="259" w:lineRule="auto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C19E1BF" w14:textId="77777777" w:rsidR="00912EAD" w:rsidRPr="00A8692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179CAD" w14:textId="77777777" w:rsidR="00912EAD" w:rsidRPr="00A8692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</w:p>
        </w:tc>
      </w:tr>
      <w:tr w:rsidR="00912EAD" w:rsidRPr="00A8692D" w14:paraId="3700E83A" w14:textId="27E271CA" w:rsidTr="00912EAD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C41A446" w14:textId="77777777" w:rsidR="00912EAD" w:rsidRPr="00A8692D" w:rsidRDefault="00912EAD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color w:val="221F1F"/>
                <w:sz w:val="18"/>
                <w:szCs w:val="18"/>
              </w:rPr>
              <w:t>PUNTEGGIO COMPLESSIVO</w:t>
            </w:r>
          </w:p>
          <w:p w14:paraId="6643524B" w14:textId="6ADC5401" w:rsidR="007F7515" w:rsidRPr="00A8692D" w:rsidRDefault="007F7515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8692D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 w:rsidR="00D15171" w:rsidRPr="00A8692D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A8692D">
              <w:rPr>
                <w:rFonts w:ascii="Verdana" w:hAnsi="Verdana"/>
                <w:b/>
                <w:sz w:val="18"/>
                <w:szCs w:val="18"/>
              </w:rPr>
              <w:t>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FB8FE4F" w14:textId="572019F4" w:rsidR="00912EAD" w:rsidRPr="00A8692D" w:rsidRDefault="00912EAD" w:rsidP="007F6AB8">
            <w:pPr>
              <w:spacing w:line="259" w:lineRule="auto"/>
              <w:ind w:left="10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6DF568B" w14:textId="77777777" w:rsidR="00912EAD" w:rsidRPr="00A8692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341D2A" w14:textId="77777777" w:rsidR="00912EAD" w:rsidRPr="00A8692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8"/>
                <w:szCs w:val="18"/>
              </w:rPr>
            </w:pPr>
          </w:p>
        </w:tc>
      </w:tr>
    </w:tbl>
    <w:p w14:paraId="10B5D6B5" w14:textId="507644F1" w:rsidR="003520C8" w:rsidRPr="00A8692D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  <w:rPr>
          <w:rFonts w:ascii="Verdana" w:hAnsi="Verdana"/>
          <w:sz w:val="18"/>
          <w:szCs w:val="18"/>
        </w:rPr>
      </w:pPr>
    </w:p>
    <w:p w14:paraId="6C87F4BD" w14:textId="77777777" w:rsidR="003520C8" w:rsidRPr="00A8692D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  <w:rPr>
          <w:rFonts w:ascii="Verdana" w:hAnsi="Verdana"/>
          <w:sz w:val="18"/>
          <w:szCs w:val="18"/>
        </w:rPr>
      </w:pPr>
    </w:p>
    <w:p w14:paraId="3EE90FDF" w14:textId="77777777" w:rsidR="00396CFD" w:rsidRPr="00A8692D" w:rsidRDefault="00396CFD" w:rsidP="00474FD7">
      <w:pPr>
        <w:ind w:left="5" w:right="6"/>
        <w:jc w:val="both"/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>Si allega alla presente curriculum vitae in formato europeo</w:t>
      </w:r>
      <w:r w:rsidRPr="00A8692D">
        <w:rPr>
          <w:rFonts w:ascii="Verdana" w:hAnsi="Verdana"/>
          <w:b/>
          <w:sz w:val="18"/>
          <w:szCs w:val="18"/>
        </w:rPr>
        <w:t xml:space="preserve"> sottoscritto</w:t>
      </w:r>
      <w:r w:rsidRPr="00A8692D">
        <w:rPr>
          <w:rFonts w:ascii="Verdana" w:hAnsi="Verdana"/>
          <w:sz w:val="18"/>
          <w:szCs w:val="18"/>
        </w:rPr>
        <w:t xml:space="preserve"> contenente una autodichiarazione di veridicità dei dati e delle informazioni contenute, ai sensi degli artt. 46 e 47 del D.P.R. 445/2000, nonché fotocopia del documento di identità in corso di validità. </w:t>
      </w:r>
    </w:p>
    <w:p w14:paraId="11FE9BE2" w14:textId="77777777" w:rsidR="003520C8" w:rsidRPr="00A8692D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  <w:rPr>
          <w:rFonts w:ascii="Verdana" w:hAnsi="Verdana"/>
          <w:sz w:val="18"/>
          <w:szCs w:val="18"/>
        </w:rPr>
      </w:pPr>
    </w:p>
    <w:p w14:paraId="265717FF" w14:textId="77777777" w:rsidR="003520C8" w:rsidRPr="00A8692D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  <w:rPr>
          <w:rFonts w:ascii="Verdana" w:hAnsi="Verdana"/>
          <w:sz w:val="18"/>
          <w:szCs w:val="18"/>
        </w:rPr>
      </w:pPr>
    </w:p>
    <w:p w14:paraId="1BF5AC35" w14:textId="77777777" w:rsidR="003520C8" w:rsidRPr="00A8692D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  <w:rPr>
          <w:rFonts w:ascii="Verdana" w:hAnsi="Verdana"/>
          <w:sz w:val="18"/>
          <w:szCs w:val="18"/>
        </w:rPr>
      </w:pPr>
    </w:p>
    <w:p w14:paraId="23162996" w14:textId="76404DCD" w:rsidR="004A2DC5" w:rsidRPr="00A8692D" w:rsidRDefault="004A2DC5" w:rsidP="004A2DC5">
      <w:pPr>
        <w:tabs>
          <w:tab w:val="center" w:pos="1684"/>
          <w:tab w:val="center" w:pos="3552"/>
          <w:tab w:val="center" w:pos="4262"/>
          <w:tab w:val="center" w:pos="6810"/>
        </w:tabs>
        <w:rPr>
          <w:rFonts w:ascii="Verdana" w:hAnsi="Verdana"/>
          <w:sz w:val="18"/>
          <w:szCs w:val="18"/>
        </w:rPr>
      </w:pPr>
      <w:r w:rsidRPr="00A8692D">
        <w:rPr>
          <w:rFonts w:ascii="Verdana" w:hAnsi="Verdana"/>
          <w:sz w:val="18"/>
          <w:szCs w:val="18"/>
        </w:rPr>
        <w:t xml:space="preserve">Data, __________________ </w:t>
      </w:r>
      <w:r w:rsidRPr="00A8692D">
        <w:rPr>
          <w:rFonts w:ascii="Verdana" w:hAnsi="Verdana"/>
          <w:sz w:val="18"/>
          <w:szCs w:val="18"/>
        </w:rPr>
        <w:tab/>
        <w:t xml:space="preserve"> </w:t>
      </w:r>
      <w:r w:rsidRPr="00A8692D">
        <w:rPr>
          <w:rFonts w:ascii="Verdana" w:hAnsi="Verdana"/>
          <w:sz w:val="18"/>
          <w:szCs w:val="18"/>
        </w:rPr>
        <w:tab/>
        <w:t xml:space="preserve"> </w:t>
      </w:r>
      <w:r w:rsidRPr="00A8692D">
        <w:rPr>
          <w:rFonts w:ascii="Verdana" w:hAnsi="Verdana"/>
          <w:sz w:val="18"/>
          <w:szCs w:val="18"/>
        </w:rPr>
        <w:tab/>
        <w:t xml:space="preserve">Firma: ____________________________ </w:t>
      </w:r>
    </w:p>
    <w:p w14:paraId="4748E3D3" w14:textId="082AAA15" w:rsidR="004A2DC5" w:rsidRPr="00A8692D" w:rsidRDefault="004A2DC5" w:rsidP="007F7515">
      <w:pPr>
        <w:spacing w:line="259" w:lineRule="auto"/>
        <w:ind w:left="10"/>
        <w:rPr>
          <w:rFonts w:ascii="Verdana" w:hAnsi="Verdana"/>
          <w:sz w:val="18"/>
          <w:szCs w:val="18"/>
        </w:rPr>
      </w:pPr>
    </w:p>
    <w:sectPr w:rsidR="004A2DC5" w:rsidRPr="00A8692D" w:rsidSect="00130DCA">
      <w:headerReference w:type="default" r:id="rId10"/>
      <w:footerReference w:type="default" r:id="rId11"/>
      <w:pgSz w:w="11906" w:h="16838" w:code="9"/>
      <w:pgMar w:top="1843" w:right="1134" w:bottom="35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F9F3C" w14:textId="77777777" w:rsidR="00620F33" w:rsidRDefault="00620F33">
      <w:r>
        <w:separator/>
      </w:r>
    </w:p>
  </w:endnote>
  <w:endnote w:type="continuationSeparator" w:id="0">
    <w:p w14:paraId="4CE8426B" w14:textId="77777777" w:rsidR="00620F33" w:rsidRDefault="0062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691763"/>
      <w:docPartObj>
        <w:docPartGallery w:val="Page Numbers (Bottom of Page)"/>
        <w:docPartUnique/>
      </w:docPartObj>
    </w:sdtPr>
    <w:sdtEndPr/>
    <w:sdtContent>
      <w:p w14:paraId="6B239420" w14:textId="77777777" w:rsidR="009E3AFE" w:rsidRDefault="009E3A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6911A" w14:textId="462ECC60" w:rsidR="00620F33" w:rsidRPr="00272035" w:rsidRDefault="00620F33" w:rsidP="009E3A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89E3" w14:textId="77777777" w:rsidR="00620F33" w:rsidRDefault="00620F33">
      <w:r>
        <w:separator/>
      </w:r>
    </w:p>
  </w:footnote>
  <w:footnote w:type="continuationSeparator" w:id="0">
    <w:p w14:paraId="3A16802E" w14:textId="77777777" w:rsidR="00620F33" w:rsidRDefault="0062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CF90" w14:textId="77777777" w:rsidR="00394F4A" w:rsidRDefault="00394F4A" w:rsidP="00A16644">
    <w:pPr>
      <w:pStyle w:val="Titolo7"/>
      <w:ind w:right="1260"/>
      <w:rPr>
        <w:sz w:val="18"/>
      </w:rPr>
    </w:pPr>
  </w:p>
  <w:p w14:paraId="3F3BC869" w14:textId="77777777" w:rsidR="00394F4A" w:rsidRDefault="00394F4A" w:rsidP="00A16644">
    <w:pPr>
      <w:pStyle w:val="Titolo7"/>
      <w:ind w:right="1260"/>
      <w:rPr>
        <w:sz w:val="18"/>
      </w:rPr>
    </w:pPr>
  </w:p>
  <w:p w14:paraId="2C02B8BE" w14:textId="09027B2B" w:rsidR="00620F33" w:rsidRDefault="00C3115F" w:rsidP="00A16644">
    <w:pPr>
      <w:pStyle w:val="Titolo7"/>
      <w:ind w:right="1260"/>
      <w:rPr>
        <w:sz w:val="18"/>
      </w:rPr>
    </w:pPr>
    <w:r>
      <w:rPr>
        <w:noProof/>
      </w:rPr>
      <w:drawing>
        <wp:inline distT="0" distB="0" distL="0" distR="0" wp14:anchorId="2424D00E" wp14:editId="2CB3FB0F">
          <wp:extent cx="6120130" cy="57235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2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585201"/>
    <w:multiLevelType w:val="hybridMultilevel"/>
    <w:tmpl w:val="54E66C1A"/>
    <w:lvl w:ilvl="0" w:tplc="A9BE5E5E">
      <w:numFmt w:val="bullet"/>
      <w:lvlText w:val=""/>
      <w:lvlJc w:val="left"/>
      <w:pPr>
        <w:ind w:left="1016" w:hanging="351"/>
      </w:pPr>
      <w:rPr>
        <w:rFonts w:ascii="Wingdings" w:eastAsia="Wingdings" w:hAnsi="Wingdings" w:cs="Wingdings" w:hint="default"/>
        <w:w w:val="102"/>
        <w:sz w:val="20"/>
        <w:szCs w:val="20"/>
        <w:lang w:val="it-IT" w:eastAsia="en-US" w:bidi="ar-SA"/>
      </w:rPr>
    </w:lvl>
    <w:lvl w:ilvl="1" w:tplc="D1D457AE">
      <w:numFmt w:val="bullet"/>
      <w:lvlText w:val="•"/>
      <w:lvlJc w:val="left"/>
      <w:pPr>
        <w:ind w:left="1920" w:hanging="351"/>
      </w:pPr>
      <w:rPr>
        <w:rFonts w:hint="default"/>
        <w:lang w:val="it-IT" w:eastAsia="en-US" w:bidi="ar-SA"/>
      </w:rPr>
    </w:lvl>
    <w:lvl w:ilvl="2" w:tplc="0CB4A792">
      <w:numFmt w:val="bullet"/>
      <w:lvlText w:val="•"/>
      <w:lvlJc w:val="left"/>
      <w:pPr>
        <w:ind w:left="2820" w:hanging="351"/>
      </w:pPr>
      <w:rPr>
        <w:rFonts w:hint="default"/>
        <w:lang w:val="it-IT" w:eastAsia="en-US" w:bidi="ar-SA"/>
      </w:rPr>
    </w:lvl>
    <w:lvl w:ilvl="3" w:tplc="3BC41960">
      <w:numFmt w:val="bullet"/>
      <w:lvlText w:val="•"/>
      <w:lvlJc w:val="left"/>
      <w:pPr>
        <w:ind w:left="3720" w:hanging="351"/>
      </w:pPr>
      <w:rPr>
        <w:rFonts w:hint="default"/>
        <w:lang w:val="it-IT" w:eastAsia="en-US" w:bidi="ar-SA"/>
      </w:rPr>
    </w:lvl>
    <w:lvl w:ilvl="4" w:tplc="DB8622F4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66DEAE3E">
      <w:numFmt w:val="bullet"/>
      <w:lvlText w:val="•"/>
      <w:lvlJc w:val="left"/>
      <w:pPr>
        <w:ind w:left="5520" w:hanging="351"/>
      </w:pPr>
      <w:rPr>
        <w:rFonts w:hint="default"/>
        <w:lang w:val="it-IT" w:eastAsia="en-US" w:bidi="ar-SA"/>
      </w:rPr>
    </w:lvl>
    <w:lvl w:ilvl="6" w:tplc="1566710A">
      <w:numFmt w:val="bullet"/>
      <w:lvlText w:val="•"/>
      <w:lvlJc w:val="left"/>
      <w:pPr>
        <w:ind w:left="6420" w:hanging="351"/>
      </w:pPr>
      <w:rPr>
        <w:rFonts w:hint="default"/>
        <w:lang w:val="it-IT" w:eastAsia="en-US" w:bidi="ar-SA"/>
      </w:rPr>
    </w:lvl>
    <w:lvl w:ilvl="7" w:tplc="E8A25726">
      <w:numFmt w:val="bullet"/>
      <w:lvlText w:val="•"/>
      <w:lvlJc w:val="left"/>
      <w:pPr>
        <w:ind w:left="7320" w:hanging="351"/>
      </w:pPr>
      <w:rPr>
        <w:rFonts w:hint="default"/>
        <w:lang w:val="it-IT" w:eastAsia="en-US" w:bidi="ar-SA"/>
      </w:rPr>
    </w:lvl>
    <w:lvl w:ilvl="8" w:tplc="D136A826">
      <w:numFmt w:val="bullet"/>
      <w:lvlText w:val="•"/>
      <w:lvlJc w:val="left"/>
      <w:pPr>
        <w:ind w:left="8220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04C12"/>
    <w:multiLevelType w:val="hybridMultilevel"/>
    <w:tmpl w:val="FBA6D876"/>
    <w:lvl w:ilvl="0" w:tplc="3A8C8F4C"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0E615220"/>
    <w:multiLevelType w:val="hybridMultilevel"/>
    <w:tmpl w:val="C5DE680E"/>
    <w:lvl w:ilvl="0" w:tplc="5ABEB43E">
      <w:start w:val="1"/>
      <w:numFmt w:val="decimal"/>
      <w:lvlText w:val="%1."/>
      <w:lvlJc w:val="left"/>
      <w:pPr>
        <w:ind w:left="794" w:hanging="293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22E2A5AC">
      <w:start w:val="1"/>
      <w:numFmt w:val="lowerLetter"/>
      <w:lvlText w:val="%2)"/>
      <w:lvlJc w:val="left"/>
      <w:pPr>
        <w:ind w:left="1118" w:hanging="360"/>
      </w:pPr>
      <w:rPr>
        <w:rFonts w:hint="default"/>
        <w:w w:val="100"/>
        <w:lang w:val="it-IT" w:eastAsia="en-US" w:bidi="ar-SA"/>
      </w:rPr>
    </w:lvl>
    <w:lvl w:ilvl="2" w:tplc="59A0BE0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457AD866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3FDC63E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28E065A6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F9F2437E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B1E67A9E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68EE08BC">
      <w:numFmt w:val="bullet"/>
      <w:lvlText w:val="•"/>
      <w:lvlJc w:val="left"/>
      <w:pPr>
        <w:ind w:left="82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25210D5"/>
    <w:multiLevelType w:val="hybridMultilevel"/>
    <w:tmpl w:val="CF7C824C"/>
    <w:lvl w:ilvl="0" w:tplc="2C3A15DE">
      <w:start w:val="1"/>
      <w:numFmt w:val="upperLetter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0A51E">
      <w:start w:val="1"/>
      <w:numFmt w:val="decimal"/>
      <w:lvlText w:val="%2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E274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22C7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45BA0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A493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EB624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AC0C6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8C4B2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B94DF0"/>
    <w:multiLevelType w:val="hybridMultilevel"/>
    <w:tmpl w:val="519A024E"/>
    <w:lvl w:ilvl="0" w:tplc="A7224BDE">
      <w:start w:val="1"/>
      <w:numFmt w:val="lowerLetter"/>
      <w:lvlText w:val="%1)"/>
      <w:lvlJc w:val="left"/>
      <w:pPr>
        <w:ind w:left="926" w:hanging="425"/>
      </w:pPr>
      <w:rPr>
        <w:rFonts w:ascii="Cambria" w:eastAsia="Cambria" w:hAnsi="Cambria" w:cs="Cambria" w:hint="default"/>
        <w:spacing w:val="0"/>
        <w:w w:val="95"/>
        <w:sz w:val="22"/>
        <w:szCs w:val="22"/>
        <w:lang w:val="it-IT" w:eastAsia="en-US" w:bidi="ar-SA"/>
      </w:rPr>
    </w:lvl>
    <w:lvl w:ilvl="1" w:tplc="F97CB8EA">
      <w:numFmt w:val="bullet"/>
      <w:lvlText w:val="•"/>
      <w:lvlJc w:val="left"/>
      <w:pPr>
        <w:ind w:left="1860" w:hanging="425"/>
      </w:pPr>
      <w:rPr>
        <w:rFonts w:hint="default"/>
        <w:lang w:val="it-IT" w:eastAsia="en-US" w:bidi="ar-SA"/>
      </w:rPr>
    </w:lvl>
    <w:lvl w:ilvl="2" w:tplc="73982648">
      <w:numFmt w:val="bullet"/>
      <w:lvlText w:val="•"/>
      <w:lvlJc w:val="left"/>
      <w:pPr>
        <w:ind w:left="2800" w:hanging="425"/>
      </w:pPr>
      <w:rPr>
        <w:rFonts w:hint="default"/>
        <w:lang w:val="it-IT" w:eastAsia="en-US" w:bidi="ar-SA"/>
      </w:rPr>
    </w:lvl>
    <w:lvl w:ilvl="3" w:tplc="1AA6C306">
      <w:numFmt w:val="bullet"/>
      <w:lvlText w:val="•"/>
      <w:lvlJc w:val="left"/>
      <w:pPr>
        <w:ind w:left="3740" w:hanging="425"/>
      </w:pPr>
      <w:rPr>
        <w:rFonts w:hint="default"/>
        <w:lang w:val="it-IT" w:eastAsia="en-US" w:bidi="ar-SA"/>
      </w:rPr>
    </w:lvl>
    <w:lvl w:ilvl="4" w:tplc="2DBC0A6A">
      <w:numFmt w:val="bullet"/>
      <w:lvlText w:val="•"/>
      <w:lvlJc w:val="left"/>
      <w:pPr>
        <w:ind w:left="4680" w:hanging="425"/>
      </w:pPr>
      <w:rPr>
        <w:rFonts w:hint="default"/>
        <w:lang w:val="it-IT" w:eastAsia="en-US" w:bidi="ar-SA"/>
      </w:rPr>
    </w:lvl>
    <w:lvl w:ilvl="5" w:tplc="0298FC80">
      <w:numFmt w:val="bullet"/>
      <w:lvlText w:val="•"/>
      <w:lvlJc w:val="left"/>
      <w:pPr>
        <w:ind w:left="5620" w:hanging="425"/>
      </w:pPr>
      <w:rPr>
        <w:rFonts w:hint="default"/>
        <w:lang w:val="it-IT" w:eastAsia="en-US" w:bidi="ar-SA"/>
      </w:rPr>
    </w:lvl>
    <w:lvl w:ilvl="6" w:tplc="62943648">
      <w:numFmt w:val="bullet"/>
      <w:lvlText w:val="•"/>
      <w:lvlJc w:val="left"/>
      <w:pPr>
        <w:ind w:left="6560" w:hanging="425"/>
      </w:pPr>
      <w:rPr>
        <w:rFonts w:hint="default"/>
        <w:lang w:val="it-IT" w:eastAsia="en-US" w:bidi="ar-SA"/>
      </w:rPr>
    </w:lvl>
    <w:lvl w:ilvl="7" w:tplc="B89A8A3A">
      <w:numFmt w:val="bullet"/>
      <w:lvlText w:val="•"/>
      <w:lvlJc w:val="left"/>
      <w:pPr>
        <w:ind w:left="7500" w:hanging="425"/>
      </w:pPr>
      <w:rPr>
        <w:rFonts w:hint="default"/>
        <w:lang w:val="it-IT" w:eastAsia="en-US" w:bidi="ar-SA"/>
      </w:rPr>
    </w:lvl>
    <w:lvl w:ilvl="8" w:tplc="3648E72C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317E6217"/>
    <w:multiLevelType w:val="hybridMultilevel"/>
    <w:tmpl w:val="B7269D0A"/>
    <w:lvl w:ilvl="0" w:tplc="1602B22E">
      <w:start w:val="1"/>
      <w:numFmt w:val="decimal"/>
      <w:lvlText w:val="%1."/>
      <w:lvlJc w:val="left"/>
      <w:pPr>
        <w:ind w:left="601" w:hanging="41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441410B0">
      <w:start w:val="1"/>
      <w:numFmt w:val="lowerRoman"/>
      <w:lvlText w:val="%2."/>
      <w:lvlJc w:val="left"/>
      <w:pPr>
        <w:ind w:left="1215" w:hanging="464"/>
        <w:jc w:val="right"/>
      </w:pPr>
      <w:rPr>
        <w:rFonts w:ascii="Cambria" w:eastAsia="Cambria" w:hAnsi="Cambria" w:cs="Cambria" w:hint="default"/>
        <w:spacing w:val="-3"/>
        <w:w w:val="107"/>
        <w:sz w:val="20"/>
        <w:szCs w:val="20"/>
        <w:lang w:val="it-IT" w:eastAsia="en-US" w:bidi="ar-SA"/>
      </w:rPr>
    </w:lvl>
    <w:lvl w:ilvl="2" w:tplc="7A56AC4E">
      <w:numFmt w:val="bullet"/>
      <w:lvlText w:val="•"/>
      <w:lvlJc w:val="left"/>
      <w:pPr>
        <w:ind w:left="2197" w:hanging="464"/>
      </w:pPr>
      <w:rPr>
        <w:rFonts w:hint="default"/>
        <w:lang w:val="it-IT" w:eastAsia="en-US" w:bidi="ar-SA"/>
      </w:rPr>
    </w:lvl>
    <w:lvl w:ilvl="3" w:tplc="9D2C24FE">
      <w:numFmt w:val="bullet"/>
      <w:lvlText w:val="•"/>
      <w:lvlJc w:val="left"/>
      <w:pPr>
        <w:ind w:left="3175" w:hanging="464"/>
      </w:pPr>
      <w:rPr>
        <w:rFonts w:hint="default"/>
        <w:lang w:val="it-IT" w:eastAsia="en-US" w:bidi="ar-SA"/>
      </w:rPr>
    </w:lvl>
    <w:lvl w:ilvl="4" w:tplc="73805596">
      <w:numFmt w:val="bullet"/>
      <w:lvlText w:val="•"/>
      <w:lvlJc w:val="left"/>
      <w:pPr>
        <w:ind w:left="4153" w:hanging="464"/>
      </w:pPr>
      <w:rPr>
        <w:rFonts w:hint="default"/>
        <w:lang w:val="it-IT" w:eastAsia="en-US" w:bidi="ar-SA"/>
      </w:rPr>
    </w:lvl>
    <w:lvl w:ilvl="5" w:tplc="E7506F88">
      <w:numFmt w:val="bullet"/>
      <w:lvlText w:val="•"/>
      <w:lvlJc w:val="left"/>
      <w:pPr>
        <w:ind w:left="5131" w:hanging="464"/>
      </w:pPr>
      <w:rPr>
        <w:rFonts w:hint="default"/>
        <w:lang w:val="it-IT" w:eastAsia="en-US" w:bidi="ar-SA"/>
      </w:rPr>
    </w:lvl>
    <w:lvl w:ilvl="6" w:tplc="43A22014">
      <w:numFmt w:val="bullet"/>
      <w:lvlText w:val="•"/>
      <w:lvlJc w:val="left"/>
      <w:pPr>
        <w:ind w:left="6108" w:hanging="464"/>
      </w:pPr>
      <w:rPr>
        <w:rFonts w:hint="default"/>
        <w:lang w:val="it-IT" w:eastAsia="en-US" w:bidi="ar-SA"/>
      </w:rPr>
    </w:lvl>
    <w:lvl w:ilvl="7" w:tplc="E8383FAE">
      <w:numFmt w:val="bullet"/>
      <w:lvlText w:val="•"/>
      <w:lvlJc w:val="left"/>
      <w:pPr>
        <w:ind w:left="7086" w:hanging="464"/>
      </w:pPr>
      <w:rPr>
        <w:rFonts w:hint="default"/>
        <w:lang w:val="it-IT" w:eastAsia="en-US" w:bidi="ar-SA"/>
      </w:rPr>
    </w:lvl>
    <w:lvl w:ilvl="8" w:tplc="74543108">
      <w:numFmt w:val="bullet"/>
      <w:lvlText w:val="•"/>
      <w:lvlJc w:val="left"/>
      <w:pPr>
        <w:ind w:left="8064" w:hanging="464"/>
      </w:pPr>
      <w:rPr>
        <w:rFonts w:hint="default"/>
        <w:lang w:val="it-IT" w:eastAsia="en-US" w:bidi="ar-SA"/>
      </w:rPr>
    </w:lvl>
  </w:abstractNum>
  <w:abstractNum w:abstractNumId="17" w15:restartNumberingAfterBreak="0">
    <w:nsid w:val="399C56CC"/>
    <w:multiLevelType w:val="hybridMultilevel"/>
    <w:tmpl w:val="173EF878"/>
    <w:lvl w:ilvl="0" w:tplc="9B9E6400">
      <w:start w:val="1"/>
      <w:numFmt w:val="decimal"/>
      <w:lvlText w:val="%1.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83182">
      <w:start w:val="1"/>
      <w:numFmt w:val="lowerLetter"/>
      <w:lvlText w:val="%2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6ED12">
      <w:start w:val="1"/>
      <w:numFmt w:val="lowerRoman"/>
      <w:lvlText w:val="%3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E4316">
      <w:start w:val="1"/>
      <w:numFmt w:val="decimal"/>
      <w:lvlText w:val="%4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AE476">
      <w:start w:val="1"/>
      <w:numFmt w:val="lowerLetter"/>
      <w:lvlText w:val="%5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44C44">
      <w:start w:val="1"/>
      <w:numFmt w:val="lowerRoman"/>
      <w:lvlText w:val="%6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5DC2">
      <w:start w:val="1"/>
      <w:numFmt w:val="decimal"/>
      <w:lvlText w:val="%7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4712A">
      <w:start w:val="1"/>
      <w:numFmt w:val="lowerLetter"/>
      <w:lvlText w:val="%8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A9302">
      <w:start w:val="1"/>
      <w:numFmt w:val="lowerRoman"/>
      <w:lvlText w:val="%9"/>
      <w:lvlJc w:val="left"/>
      <w:pPr>
        <w:ind w:left="6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3EBB5348"/>
    <w:multiLevelType w:val="hybridMultilevel"/>
    <w:tmpl w:val="8E8C0D6C"/>
    <w:lvl w:ilvl="0" w:tplc="4E7A3678">
      <w:start w:val="1"/>
      <w:numFmt w:val="decimal"/>
      <w:lvlText w:val="%1)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806812">
      <w:numFmt w:val="bullet"/>
      <w:lvlText w:val="•"/>
      <w:lvlJc w:val="left"/>
      <w:pPr>
        <w:ind w:left="1608" w:hanging="240"/>
      </w:pPr>
      <w:rPr>
        <w:rFonts w:hint="default"/>
        <w:lang w:val="it-IT" w:eastAsia="en-US" w:bidi="ar-SA"/>
      </w:rPr>
    </w:lvl>
    <w:lvl w:ilvl="2" w:tplc="0FC08A5A">
      <w:numFmt w:val="bullet"/>
      <w:lvlText w:val="•"/>
      <w:lvlJc w:val="left"/>
      <w:pPr>
        <w:ind w:left="2576" w:hanging="240"/>
      </w:pPr>
      <w:rPr>
        <w:rFonts w:hint="default"/>
        <w:lang w:val="it-IT" w:eastAsia="en-US" w:bidi="ar-SA"/>
      </w:rPr>
    </w:lvl>
    <w:lvl w:ilvl="3" w:tplc="3C888BD6">
      <w:numFmt w:val="bullet"/>
      <w:lvlText w:val="•"/>
      <w:lvlJc w:val="left"/>
      <w:pPr>
        <w:ind w:left="3544" w:hanging="240"/>
      </w:pPr>
      <w:rPr>
        <w:rFonts w:hint="default"/>
        <w:lang w:val="it-IT" w:eastAsia="en-US" w:bidi="ar-SA"/>
      </w:rPr>
    </w:lvl>
    <w:lvl w:ilvl="4" w:tplc="2BB62EDA">
      <w:numFmt w:val="bullet"/>
      <w:lvlText w:val="•"/>
      <w:lvlJc w:val="left"/>
      <w:pPr>
        <w:ind w:left="4512" w:hanging="240"/>
      </w:pPr>
      <w:rPr>
        <w:rFonts w:hint="default"/>
        <w:lang w:val="it-IT" w:eastAsia="en-US" w:bidi="ar-SA"/>
      </w:rPr>
    </w:lvl>
    <w:lvl w:ilvl="5" w:tplc="E1C04000">
      <w:numFmt w:val="bullet"/>
      <w:lvlText w:val="•"/>
      <w:lvlJc w:val="left"/>
      <w:pPr>
        <w:ind w:left="5480" w:hanging="240"/>
      </w:pPr>
      <w:rPr>
        <w:rFonts w:hint="default"/>
        <w:lang w:val="it-IT" w:eastAsia="en-US" w:bidi="ar-SA"/>
      </w:rPr>
    </w:lvl>
    <w:lvl w:ilvl="6" w:tplc="ACBC491E">
      <w:numFmt w:val="bullet"/>
      <w:lvlText w:val="•"/>
      <w:lvlJc w:val="left"/>
      <w:pPr>
        <w:ind w:left="6448" w:hanging="240"/>
      </w:pPr>
      <w:rPr>
        <w:rFonts w:hint="default"/>
        <w:lang w:val="it-IT" w:eastAsia="en-US" w:bidi="ar-SA"/>
      </w:rPr>
    </w:lvl>
    <w:lvl w:ilvl="7" w:tplc="796E0444">
      <w:numFmt w:val="bullet"/>
      <w:lvlText w:val="•"/>
      <w:lvlJc w:val="left"/>
      <w:pPr>
        <w:ind w:left="7416" w:hanging="240"/>
      </w:pPr>
      <w:rPr>
        <w:rFonts w:hint="default"/>
        <w:lang w:val="it-IT" w:eastAsia="en-US" w:bidi="ar-SA"/>
      </w:rPr>
    </w:lvl>
    <w:lvl w:ilvl="8" w:tplc="FA44B7D6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20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56127B1"/>
    <w:multiLevelType w:val="hybridMultilevel"/>
    <w:tmpl w:val="C0F29946"/>
    <w:lvl w:ilvl="0" w:tplc="B17A3064">
      <w:start w:val="1"/>
      <w:numFmt w:val="upp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2A1368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01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0C222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AD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86D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CF3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CBF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875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D75083"/>
    <w:multiLevelType w:val="hybridMultilevel"/>
    <w:tmpl w:val="4B5C9D76"/>
    <w:lvl w:ilvl="0" w:tplc="74C4E798">
      <w:numFmt w:val="bullet"/>
      <w:lvlText w:val="-"/>
      <w:lvlJc w:val="left"/>
      <w:pPr>
        <w:ind w:left="425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7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9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9"/>
  </w:num>
  <w:num w:numId="8">
    <w:abstractNumId w:val="29"/>
  </w:num>
  <w:num w:numId="9">
    <w:abstractNumId w:val="4"/>
  </w:num>
  <w:num w:numId="10">
    <w:abstractNumId w:val="18"/>
  </w:num>
  <w:num w:numId="11">
    <w:abstractNumId w:val="23"/>
  </w:num>
  <w:num w:numId="12">
    <w:abstractNumId w:val="27"/>
  </w:num>
  <w:num w:numId="13">
    <w:abstractNumId w:val="12"/>
  </w:num>
  <w:num w:numId="14">
    <w:abstractNumId w:val="11"/>
  </w:num>
  <w:num w:numId="15">
    <w:abstractNumId w:val="30"/>
  </w:num>
  <w:num w:numId="16">
    <w:abstractNumId w:val="10"/>
  </w:num>
  <w:num w:numId="17">
    <w:abstractNumId w:val="25"/>
  </w:num>
  <w:num w:numId="18">
    <w:abstractNumId w:val="21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6"/>
  </w:num>
  <w:num w:numId="23">
    <w:abstractNumId w:val="15"/>
  </w:num>
  <w:num w:numId="24">
    <w:abstractNumId w:val="19"/>
  </w:num>
  <w:num w:numId="25">
    <w:abstractNumId w:val="26"/>
  </w:num>
  <w:num w:numId="26">
    <w:abstractNumId w:val="5"/>
  </w:num>
  <w:num w:numId="27">
    <w:abstractNumId w:val="16"/>
  </w:num>
  <w:num w:numId="28">
    <w:abstractNumId w:val="2"/>
  </w:num>
  <w:num w:numId="29">
    <w:abstractNumId w:val="8"/>
  </w:num>
  <w:num w:numId="30">
    <w:abstractNumId w:val="17"/>
  </w:num>
  <w:num w:numId="3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5"/>
    <w:rsid w:val="00031D8D"/>
    <w:rsid w:val="00033E73"/>
    <w:rsid w:val="00046BA5"/>
    <w:rsid w:val="0005029C"/>
    <w:rsid w:val="00051260"/>
    <w:rsid w:val="0006186A"/>
    <w:rsid w:val="00072672"/>
    <w:rsid w:val="00095B59"/>
    <w:rsid w:val="000B1C8F"/>
    <w:rsid w:val="000B4CEB"/>
    <w:rsid w:val="000B6EDE"/>
    <w:rsid w:val="000C2D88"/>
    <w:rsid w:val="000C7807"/>
    <w:rsid w:val="000D6B83"/>
    <w:rsid w:val="000D6D3F"/>
    <w:rsid w:val="000E5ECB"/>
    <w:rsid w:val="00130DCA"/>
    <w:rsid w:val="00144281"/>
    <w:rsid w:val="001474F0"/>
    <w:rsid w:val="00152899"/>
    <w:rsid w:val="00160B34"/>
    <w:rsid w:val="00185D30"/>
    <w:rsid w:val="001E13AA"/>
    <w:rsid w:val="001F46BF"/>
    <w:rsid w:val="00200A2B"/>
    <w:rsid w:val="0020701B"/>
    <w:rsid w:val="00220A41"/>
    <w:rsid w:val="00235DB0"/>
    <w:rsid w:val="002463E3"/>
    <w:rsid w:val="00247B07"/>
    <w:rsid w:val="00260FCC"/>
    <w:rsid w:val="00272035"/>
    <w:rsid w:val="00276958"/>
    <w:rsid w:val="0027778D"/>
    <w:rsid w:val="002E7B4E"/>
    <w:rsid w:val="002F3ECB"/>
    <w:rsid w:val="003070AE"/>
    <w:rsid w:val="003142AE"/>
    <w:rsid w:val="0032268E"/>
    <w:rsid w:val="003520C8"/>
    <w:rsid w:val="00370C45"/>
    <w:rsid w:val="00393AF1"/>
    <w:rsid w:val="00393C2B"/>
    <w:rsid w:val="00394F4A"/>
    <w:rsid w:val="00396CFD"/>
    <w:rsid w:val="003A50FA"/>
    <w:rsid w:val="003B5214"/>
    <w:rsid w:val="003C388C"/>
    <w:rsid w:val="003D22C5"/>
    <w:rsid w:val="003D2824"/>
    <w:rsid w:val="003E46E1"/>
    <w:rsid w:val="003F7885"/>
    <w:rsid w:val="004006EA"/>
    <w:rsid w:val="004175DD"/>
    <w:rsid w:val="0042444A"/>
    <w:rsid w:val="004339A2"/>
    <w:rsid w:val="00434A3E"/>
    <w:rsid w:val="00440E98"/>
    <w:rsid w:val="00443B52"/>
    <w:rsid w:val="00451230"/>
    <w:rsid w:val="00466D52"/>
    <w:rsid w:val="00467171"/>
    <w:rsid w:val="00474FD7"/>
    <w:rsid w:val="0048499B"/>
    <w:rsid w:val="00485F4B"/>
    <w:rsid w:val="0048677C"/>
    <w:rsid w:val="00486ACF"/>
    <w:rsid w:val="00496FE5"/>
    <w:rsid w:val="004A2DC5"/>
    <w:rsid w:val="004B698B"/>
    <w:rsid w:val="004C30FA"/>
    <w:rsid w:val="004D1D7E"/>
    <w:rsid w:val="004D3E48"/>
    <w:rsid w:val="004D54CB"/>
    <w:rsid w:val="00501376"/>
    <w:rsid w:val="005018AD"/>
    <w:rsid w:val="00510B3A"/>
    <w:rsid w:val="00510D16"/>
    <w:rsid w:val="00524459"/>
    <w:rsid w:val="00526C9F"/>
    <w:rsid w:val="005314BD"/>
    <w:rsid w:val="00535F7B"/>
    <w:rsid w:val="0056424B"/>
    <w:rsid w:val="00575AE4"/>
    <w:rsid w:val="00575C3B"/>
    <w:rsid w:val="00575F13"/>
    <w:rsid w:val="00581626"/>
    <w:rsid w:val="005C6A90"/>
    <w:rsid w:val="005D2B79"/>
    <w:rsid w:val="005D32BE"/>
    <w:rsid w:val="005D54A3"/>
    <w:rsid w:val="005D6812"/>
    <w:rsid w:val="005D719A"/>
    <w:rsid w:val="005E0A53"/>
    <w:rsid w:val="005F169D"/>
    <w:rsid w:val="005F6FAA"/>
    <w:rsid w:val="00602225"/>
    <w:rsid w:val="00616DEF"/>
    <w:rsid w:val="00620F33"/>
    <w:rsid w:val="0062157D"/>
    <w:rsid w:val="00627F45"/>
    <w:rsid w:val="00644BDB"/>
    <w:rsid w:val="00645D27"/>
    <w:rsid w:val="00650380"/>
    <w:rsid w:val="00674348"/>
    <w:rsid w:val="0067638B"/>
    <w:rsid w:val="00683B08"/>
    <w:rsid w:val="006B6867"/>
    <w:rsid w:val="006C2F84"/>
    <w:rsid w:val="006C5C9D"/>
    <w:rsid w:val="006D5748"/>
    <w:rsid w:val="006E5BF7"/>
    <w:rsid w:val="006F354E"/>
    <w:rsid w:val="00702C55"/>
    <w:rsid w:val="00706A2B"/>
    <w:rsid w:val="0071330F"/>
    <w:rsid w:val="00717D2C"/>
    <w:rsid w:val="00745AD8"/>
    <w:rsid w:val="00767032"/>
    <w:rsid w:val="007707D0"/>
    <w:rsid w:val="007912CE"/>
    <w:rsid w:val="007921DB"/>
    <w:rsid w:val="00792D58"/>
    <w:rsid w:val="007A7104"/>
    <w:rsid w:val="007D589D"/>
    <w:rsid w:val="007E4C79"/>
    <w:rsid w:val="007F7515"/>
    <w:rsid w:val="00801C5E"/>
    <w:rsid w:val="00815185"/>
    <w:rsid w:val="00817A7D"/>
    <w:rsid w:val="00827344"/>
    <w:rsid w:val="00866F56"/>
    <w:rsid w:val="00893453"/>
    <w:rsid w:val="00895D5F"/>
    <w:rsid w:val="008B3F5D"/>
    <w:rsid w:val="008C4EFA"/>
    <w:rsid w:val="008E47D6"/>
    <w:rsid w:val="00912EAD"/>
    <w:rsid w:val="00914C95"/>
    <w:rsid w:val="0092567F"/>
    <w:rsid w:val="00932606"/>
    <w:rsid w:val="0094172E"/>
    <w:rsid w:val="00947938"/>
    <w:rsid w:val="0095099D"/>
    <w:rsid w:val="00973C2C"/>
    <w:rsid w:val="00975566"/>
    <w:rsid w:val="009B15E9"/>
    <w:rsid w:val="009B3FD1"/>
    <w:rsid w:val="009D3BE1"/>
    <w:rsid w:val="009D6F74"/>
    <w:rsid w:val="009E3AFE"/>
    <w:rsid w:val="00A00D13"/>
    <w:rsid w:val="00A16644"/>
    <w:rsid w:val="00A60E81"/>
    <w:rsid w:val="00A70A17"/>
    <w:rsid w:val="00A70DFE"/>
    <w:rsid w:val="00A71E32"/>
    <w:rsid w:val="00A77798"/>
    <w:rsid w:val="00A8692D"/>
    <w:rsid w:val="00AA2EEB"/>
    <w:rsid w:val="00AA7B1C"/>
    <w:rsid w:val="00AB2D06"/>
    <w:rsid w:val="00AC09C6"/>
    <w:rsid w:val="00AD1F45"/>
    <w:rsid w:val="00AD2BC3"/>
    <w:rsid w:val="00AE18BB"/>
    <w:rsid w:val="00AE1B34"/>
    <w:rsid w:val="00AE2D09"/>
    <w:rsid w:val="00B016C1"/>
    <w:rsid w:val="00B20CE4"/>
    <w:rsid w:val="00B61EE4"/>
    <w:rsid w:val="00B700B6"/>
    <w:rsid w:val="00B70EAE"/>
    <w:rsid w:val="00C06284"/>
    <w:rsid w:val="00C111B4"/>
    <w:rsid w:val="00C26F4D"/>
    <w:rsid w:val="00C2743E"/>
    <w:rsid w:val="00C3115F"/>
    <w:rsid w:val="00C45856"/>
    <w:rsid w:val="00C7115B"/>
    <w:rsid w:val="00C75DD6"/>
    <w:rsid w:val="00C75E5F"/>
    <w:rsid w:val="00C82610"/>
    <w:rsid w:val="00C8465C"/>
    <w:rsid w:val="00CA31A6"/>
    <w:rsid w:val="00CD0A4F"/>
    <w:rsid w:val="00D14111"/>
    <w:rsid w:val="00D15171"/>
    <w:rsid w:val="00D2435D"/>
    <w:rsid w:val="00D33151"/>
    <w:rsid w:val="00D7425C"/>
    <w:rsid w:val="00D97DD7"/>
    <w:rsid w:val="00DA04B2"/>
    <w:rsid w:val="00DB3243"/>
    <w:rsid w:val="00DB7AB7"/>
    <w:rsid w:val="00DD461C"/>
    <w:rsid w:val="00DE53D8"/>
    <w:rsid w:val="00DF43D1"/>
    <w:rsid w:val="00DF611A"/>
    <w:rsid w:val="00E57385"/>
    <w:rsid w:val="00E8409C"/>
    <w:rsid w:val="00E913EF"/>
    <w:rsid w:val="00EB67DF"/>
    <w:rsid w:val="00EE0380"/>
    <w:rsid w:val="00EE36F9"/>
    <w:rsid w:val="00EF1DCB"/>
    <w:rsid w:val="00F725A8"/>
    <w:rsid w:val="00F9728F"/>
    <w:rsid w:val="00FA7A58"/>
    <w:rsid w:val="00FC459C"/>
    <w:rsid w:val="00FD69B3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78DADCF"/>
  <w15:docId w15:val="{1EEE5FC0-B37A-48FC-9C3C-B52447D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9728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Titolo1">
    <w:name w:val="heading 1"/>
    <w:next w:val="Normale"/>
    <w:link w:val="Titolo1Carattere"/>
    <w:uiPriority w:val="9"/>
    <w:qFormat/>
    <w:rsid w:val="00F9728F"/>
    <w:pPr>
      <w:overflowPunct w:val="0"/>
      <w:autoSpaceDE w:val="0"/>
      <w:autoSpaceDN w:val="0"/>
      <w:adjustRightInd w:val="0"/>
      <w:outlineLvl w:val="0"/>
    </w:pPr>
    <w:rPr>
      <w:noProof/>
    </w:rPr>
  </w:style>
  <w:style w:type="paragraph" w:styleId="Titolo2">
    <w:name w:val="heading 2"/>
    <w:next w:val="Normale"/>
    <w:link w:val="Titolo2Carattere"/>
    <w:uiPriority w:val="9"/>
    <w:unhideWhenUsed/>
    <w:qFormat/>
    <w:rsid w:val="00F9728F"/>
    <w:pPr>
      <w:overflowPunct w:val="0"/>
      <w:autoSpaceDE w:val="0"/>
      <w:autoSpaceDN w:val="0"/>
      <w:adjustRightInd w:val="0"/>
      <w:outlineLvl w:val="1"/>
    </w:pPr>
    <w:rPr>
      <w:noProof/>
    </w:rPr>
  </w:style>
  <w:style w:type="paragraph" w:styleId="Titolo3">
    <w:name w:val="heading 3"/>
    <w:next w:val="Normale"/>
    <w:link w:val="Titolo3Carattere"/>
    <w:uiPriority w:val="9"/>
    <w:unhideWhenUsed/>
    <w:qFormat/>
    <w:rsid w:val="00F9728F"/>
    <w:pPr>
      <w:overflowPunct w:val="0"/>
      <w:autoSpaceDE w:val="0"/>
      <w:autoSpaceDN w:val="0"/>
      <w:adjustRightInd w:val="0"/>
      <w:outlineLvl w:val="2"/>
    </w:pPr>
    <w:rPr>
      <w:noProof/>
    </w:rPr>
  </w:style>
  <w:style w:type="paragraph" w:styleId="Titolo4">
    <w:name w:val="heading 4"/>
    <w:next w:val="Normale"/>
    <w:link w:val="Titolo4Carattere"/>
    <w:unhideWhenUsed/>
    <w:qFormat/>
    <w:rsid w:val="00F9728F"/>
    <w:pPr>
      <w:overflowPunct w:val="0"/>
      <w:autoSpaceDE w:val="0"/>
      <w:autoSpaceDN w:val="0"/>
      <w:adjustRightInd w:val="0"/>
      <w:outlineLvl w:val="3"/>
    </w:pPr>
    <w:rPr>
      <w:noProof/>
    </w:rPr>
  </w:style>
  <w:style w:type="paragraph" w:styleId="Titolo5">
    <w:name w:val="heading 5"/>
    <w:next w:val="Normale"/>
    <w:link w:val="Titolo5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4"/>
    </w:pPr>
    <w:rPr>
      <w:noProof/>
    </w:rPr>
  </w:style>
  <w:style w:type="paragraph" w:styleId="Titolo6">
    <w:name w:val="heading 6"/>
    <w:next w:val="Normale"/>
    <w:link w:val="Titolo6Carattere"/>
    <w:unhideWhenUsed/>
    <w:qFormat/>
    <w:rsid w:val="00F9728F"/>
    <w:pPr>
      <w:overflowPunct w:val="0"/>
      <w:autoSpaceDE w:val="0"/>
      <w:autoSpaceDN w:val="0"/>
      <w:adjustRightInd w:val="0"/>
      <w:outlineLvl w:val="5"/>
    </w:pPr>
    <w:rPr>
      <w:noProof/>
    </w:rPr>
  </w:style>
  <w:style w:type="paragraph" w:styleId="Titolo7">
    <w:name w:val="heading 7"/>
    <w:basedOn w:val="Normale"/>
    <w:next w:val="Normale"/>
    <w:link w:val="Titolo7Carattere"/>
    <w:qFormat/>
    <w:rsid w:val="0071330F"/>
    <w:pPr>
      <w:keepNext/>
      <w:ind w:right="1620"/>
      <w:jc w:val="center"/>
      <w:textAlignment w:val="baseline"/>
      <w:outlineLvl w:val="6"/>
    </w:pPr>
    <w:rPr>
      <w:rFonts w:ascii="Verdana" w:eastAsia="Batang" w:hAnsi="Verdana" w:cs="Arial"/>
      <w:b/>
      <w:bCs/>
      <w:color w:val="808080"/>
    </w:rPr>
  </w:style>
  <w:style w:type="paragraph" w:styleId="Titolo8">
    <w:name w:val="heading 8"/>
    <w:basedOn w:val="Normale"/>
    <w:next w:val="Normale"/>
    <w:link w:val="Titolo8Carattere"/>
    <w:qFormat/>
    <w:rsid w:val="0071330F"/>
    <w:pPr>
      <w:keepNext/>
      <w:ind w:right="1620"/>
      <w:jc w:val="center"/>
      <w:textAlignment w:val="baseline"/>
      <w:outlineLvl w:val="7"/>
    </w:pPr>
    <w:rPr>
      <w:rFonts w:ascii="Verdana" w:eastAsia="Batang" w:hAnsi="Verdana" w:cs="Arial"/>
      <w:color w:val="808080"/>
    </w:rPr>
  </w:style>
  <w:style w:type="paragraph" w:styleId="Titolo9">
    <w:name w:val="heading 9"/>
    <w:next w:val="Normale"/>
    <w:link w:val="Titolo9Carattere"/>
    <w:unhideWhenUsed/>
    <w:qFormat/>
    <w:rsid w:val="00F9728F"/>
    <w:pPr>
      <w:overflowPunct w:val="0"/>
      <w:autoSpaceDE w:val="0"/>
      <w:autoSpaceDN w:val="0"/>
      <w:adjustRightInd w:val="0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28F"/>
    <w:rPr>
      <w:noProof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F9728F"/>
    <w:rPr>
      <w:noProof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728F"/>
    <w:rPr>
      <w:noProof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F9728F"/>
    <w:rPr>
      <w:noProof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F9728F"/>
    <w:rPr>
      <w:noProof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F9728F"/>
    <w:rPr>
      <w:noProof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F9728F"/>
    <w:rPr>
      <w:rFonts w:ascii="Verdana" w:eastAsia="Batang" w:hAnsi="Verdana" w:cs="Arial"/>
      <w:b/>
      <w:bCs/>
      <w:color w:val="808080"/>
      <w:sz w:val="24"/>
    </w:rPr>
  </w:style>
  <w:style w:type="character" w:customStyle="1" w:styleId="Titolo8Carattere">
    <w:name w:val="Titolo 8 Carattere"/>
    <w:basedOn w:val="Carpredefinitoparagrafo"/>
    <w:link w:val="Titolo8"/>
    <w:rsid w:val="00F9728F"/>
    <w:rPr>
      <w:rFonts w:ascii="Verdana" w:eastAsia="Batang" w:hAnsi="Verdana" w:cs="Arial"/>
      <w:color w:val="808080"/>
      <w:sz w:val="24"/>
    </w:rPr>
  </w:style>
  <w:style w:type="character" w:customStyle="1" w:styleId="Titolo9Carattere">
    <w:name w:val="Titolo 9 Carattere"/>
    <w:basedOn w:val="Carpredefinitoparagrafo"/>
    <w:link w:val="Titolo9"/>
    <w:rsid w:val="00F9728F"/>
    <w:rPr>
      <w:noProof/>
      <w:lang w:val="it-IT" w:eastAsia="it-IT" w:bidi="ar-SA"/>
    </w:rPr>
  </w:style>
  <w:style w:type="paragraph" w:styleId="Testodelblocco">
    <w:name w:val="Block Text"/>
    <w:basedOn w:val="Normale"/>
    <w:rsid w:val="0071330F"/>
    <w:pPr>
      <w:tabs>
        <w:tab w:val="left" w:pos="8280"/>
        <w:tab w:val="left" w:pos="8820"/>
      </w:tabs>
      <w:ind w:left="2832" w:right="998" w:firstLine="708"/>
    </w:pPr>
    <w:rPr>
      <w:rFonts w:ascii="Verdana" w:eastAsia="Batang" w:hAnsi="Verdana" w:cs="Arial"/>
    </w:rPr>
  </w:style>
  <w:style w:type="paragraph" w:styleId="Intestazione">
    <w:name w:val="header"/>
    <w:basedOn w:val="Normale"/>
    <w:rsid w:val="007133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3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28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1330F"/>
    <w:pPr>
      <w:ind w:right="720"/>
      <w:jc w:val="center"/>
    </w:pPr>
    <w:rPr>
      <w:rFonts w:ascii="Verdana" w:eastAsia="Batang" w:hAnsi="Verdan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728F"/>
    <w:rPr>
      <w:rFonts w:ascii="Verdana" w:eastAsia="Batang" w:hAnsi="Verdan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1330F"/>
    <w:pPr>
      <w:tabs>
        <w:tab w:val="left" w:pos="0"/>
      </w:tabs>
      <w:ind w:right="6938" w:firstLine="12"/>
    </w:pPr>
    <w:rPr>
      <w:rFonts w:ascii="Verdana" w:eastAsia="Batang" w:hAnsi="Verdana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28F"/>
    <w:rPr>
      <w:rFonts w:ascii="Verdana" w:eastAsia="Batang" w:hAnsi="Verdana" w:cs="Arial"/>
      <w:szCs w:val="24"/>
    </w:rPr>
  </w:style>
  <w:style w:type="character" w:styleId="Collegamentoipertestuale">
    <w:name w:val="Hyperlink"/>
    <w:basedOn w:val="Carpredefinitoparagrafo"/>
    <w:unhideWhenUsed/>
    <w:rsid w:val="00F972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9728F"/>
    <w:rPr>
      <w:color w:val="800080"/>
      <w:u w:val="single"/>
    </w:rPr>
  </w:style>
  <w:style w:type="paragraph" w:styleId="Testocommento">
    <w:name w:val="annotation text"/>
    <w:basedOn w:val="Normale"/>
    <w:link w:val="TestocommentoCarattere"/>
    <w:unhideWhenUsed/>
    <w:rsid w:val="00F9728F"/>
  </w:style>
  <w:style w:type="character" w:customStyle="1" w:styleId="TestocommentoCarattere">
    <w:name w:val="Testo commento Carattere"/>
    <w:basedOn w:val="Carpredefinitoparagrafo"/>
    <w:link w:val="Testocommento"/>
    <w:rsid w:val="00F9728F"/>
    <w:rPr>
      <w:rFonts w:ascii="Arial" w:hAnsi="Arial"/>
      <w:noProof/>
    </w:rPr>
  </w:style>
  <w:style w:type="paragraph" w:styleId="Testonotadichiusura">
    <w:name w:val="endnote text"/>
    <w:basedOn w:val="Normale"/>
    <w:link w:val="TestonotadichiusuraCarattere"/>
    <w:unhideWhenUsed/>
    <w:rsid w:val="00F9728F"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F9728F"/>
    <w:rPr>
      <w:rFonts w:ascii="Arial" w:hAnsi="Arial"/>
    </w:rPr>
  </w:style>
  <w:style w:type="paragraph" w:styleId="Titolo">
    <w:name w:val="Title"/>
    <w:basedOn w:val="Normale"/>
    <w:link w:val="TitoloCarattere"/>
    <w:qFormat/>
    <w:rsid w:val="00F9728F"/>
    <w:pPr>
      <w:widowControl w:val="0"/>
      <w:spacing w:line="-218" w:lineRule="auto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F9728F"/>
    <w:rPr>
      <w:rFonts w:ascii="Arial" w:hAnsi="Arial"/>
      <w:sz w:val="24"/>
    </w:rPr>
  </w:style>
  <w:style w:type="paragraph" w:styleId="Sottotitolo">
    <w:name w:val="Subtitle"/>
    <w:basedOn w:val="Normale"/>
    <w:link w:val="SottotitoloCarattere"/>
    <w:qFormat/>
    <w:rsid w:val="00F9728F"/>
    <w:pPr>
      <w:widowControl w:val="0"/>
      <w:spacing w:before="859" w:line="-218" w:lineRule="auto"/>
      <w:jc w:val="center"/>
    </w:pPr>
    <w:rPr>
      <w:b/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F9728F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F9728F"/>
    <w:pPr>
      <w:widowControl w:val="0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F9728F"/>
    <w:rPr>
      <w:rFonts w:ascii="Arial" w:hAnsi="Arial"/>
      <w:i/>
      <w:iCs/>
    </w:rPr>
  </w:style>
  <w:style w:type="paragraph" w:styleId="Corpodeltesto3">
    <w:name w:val="Body Text 3"/>
    <w:basedOn w:val="Normale"/>
    <w:link w:val="Corpodeltesto3Carattere"/>
    <w:unhideWhenUsed/>
    <w:rsid w:val="00F9728F"/>
    <w:pPr>
      <w:widowControl w:val="0"/>
      <w:overflowPunct/>
      <w:spacing w:before="758"/>
      <w:jc w:val="both"/>
    </w:pPr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rsid w:val="00F9728F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unhideWhenUsed/>
    <w:rsid w:val="00F9728F"/>
    <w:pPr>
      <w:widowControl w:val="0"/>
      <w:ind w:left="360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28F"/>
    <w:rPr>
      <w:rFonts w:ascii="Arial" w:hAnsi="Arial"/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97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9728F"/>
    <w:rPr>
      <w:rFonts w:ascii="Arial" w:hAnsi="Arial"/>
      <w:b/>
      <w:bCs/>
      <w:noProof/>
    </w:rPr>
  </w:style>
  <w:style w:type="paragraph" w:styleId="Testofumetto">
    <w:name w:val="Balloon Text"/>
    <w:basedOn w:val="Normale"/>
    <w:link w:val="TestofumettoCarattere"/>
    <w:unhideWhenUsed/>
    <w:rsid w:val="00F97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728F"/>
    <w:rPr>
      <w:rFonts w:ascii="Tahoma" w:hAnsi="Tahoma" w:cs="Tahoma"/>
      <w:noProof/>
      <w:sz w:val="16"/>
      <w:szCs w:val="16"/>
    </w:rPr>
  </w:style>
  <w:style w:type="paragraph" w:customStyle="1" w:styleId="Corpodeltesto31">
    <w:name w:val="Corpo del testo 31"/>
    <w:basedOn w:val="Normale"/>
    <w:rsid w:val="00F9728F"/>
    <w:pPr>
      <w:widowControl w:val="0"/>
      <w:spacing w:before="758"/>
      <w:jc w:val="both"/>
    </w:pPr>
  </w:style>
  <w:style w:type="paragraph" w:customStyle="1" w:styleId="Corpodeltesto21">
    <w:name w:val="Corpo del testo 21"/>
    <w:basedOn w:val="Normale"/>
    <w:rsid w:val="00F9728F"/>
    <w:pPr>
      <w:widowControl w:val="0"/>
      <w:tabs>
        <w:tab w:val="left" w:pos="720"/>
      </w:tabs>
      <w:jc w:val="both"/>
    </w:pPr>
    <w:rPr>
      <w:b/>
      <w:i/>
    </w:rPr>
  </w:style>
  <w:style w:type="paragraph" w:customStyle="1" w:styleId="BodyText21">
    <w:name w:val="Body Text 21"/>
    <w:basedOn w:val="Normale"/>
    <w:rsid w:val="00F9728F"/>
    <w:pPr>
      <w:widowControl w:val="0"/>
      <w:jc w:val="both"/>
    </w:pPr>
    <w:rPr>
      <w:b/>
    </w:rPr>
  </w:style>
  <w:style w:type="character" w:styleId="Rimandocommento">
    <w:name w:val="annotation reference"/>
    <w:basedOn w:val="Carpredefinitoparagrafo"/>
    <w:unhideWhenUsed/>
    <w:rsid w:val="00F9728F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F9728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AE2D09"/>
    <w:pPr>
      <w:widowControl w:val="0"/>
      <w:overflowPunct/>
      <w:adjustRightInd/>
      <w:ind w:left="913" w:hanging="361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AE2D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526C9F"/>
  </w:style>
  <w:style w:type="character" w:styleId="Enfasigrassetto">
    <w:name w:val="Strong"/>
    <w:basedOn w:val="Carpredefinitoparagrafo"/>
    <w:uiPriority w:val="22"/>
    <w:qFormat/>
    <w:rsid w:val="00526C9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3EF"/>
    <w:rPr>
      <w:color w:val="605E5C"/>
      <w:shd w:val="clear" w:color="auto" w:fill="E1DFDD"/>
    </w:rPr>
  </w:style>
  <w:style w:type="paragraph" w:customStyle="1" w:styleId="Default">
    <w:name w:val="Default"/>
    <w:rsid w:val="0005126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070AE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070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070AE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eastAsia="Times New Roman" w:cs="Times New Roman"/>
    </w:rPr>
  </w:style>
  <w:style w:type="character" w:customStyle="1" w:styleId="CommaCarattere">
    <w:name w:val="Comma Carattere"/>
    <w:basedOn w:val="Carpredefinitoparagrafo"/>
    <w:link w:val="Comma"/>
    <w:rsid w:val="003070AE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3070A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40E98"/>
    <w:pPr>
      <w:widowControl w:val="0"/>
      <w:overflowPunct/>
      <w:adjustRightInd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">
    <w:name w:val="TableGrid"/>
    <w:rsid w:val="004A2D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li\Nuovo%20modell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46CC-83EE-44E9-A5F5-23BE2F37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modello intestato.dotx</Template>
  <TotalTime>91</TotalTime>
  <Pages>3</Pages>
  <Words>839</Words>
  <Characters>5648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Milici</cp:lastModifiedBy>
  <cp:revision>32</cp:revision>
  <cp:lastPrinted>2024-05-10T07:22:00Z</cp:lastPrinted>
  <dcterms:created xsi:type="dcterms:W3CDTF">2025-03-25T06:48:00Z</dcterms:created>
  <dcterms:modified xsi:type="dcterms:W3CDTF">2025-04-09T06:38:00Z</dcterms:modified>
</cp:coreProperties>
</file>